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66FC" w14:textId="595F4FFE" w:rsidR="00017046" w:rsidRDefault="001564FE" w:rsidP="004C1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64FE">
        <w:rPr>
          <w:rFonts w:ascii="Times New Roman" w:hAnsi="Times New Roman" w:cs="Times New Roman"/>
          <w:b/>
          <w:bCs/>
          <w:sz w:val="28"/>
          <w:szCs w:val="28"/>
        </w:rPr>
        <w:t>Utvikling av psykososialt miljø i klassen - med et blikk på lærerens rolle</w:t>
      </w:r>
    </w:p>
    <w:p w14:paraId="388C97DE" w14:textId="34F062EC" w:rsidR="001564FE" w:rsidRDefault="001564FE" w:rsidP="00156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FE">
        <w:rPr>
          <w:rFonts w:ascii="Times New Roman" w:hAnsi="Times New Roman" w:cs="Times New Roman"/>
          <w:sz w:val="24"/>
          <w:szCs w:val="24"/>
        </w:rPr>
        <w:t xml:space="preserve">Midthassel. (2019). Utvikling av psykososialt miljø i klassen - med et blikk på lærerens rolle. I </w:t>
      </w:r>
      <w:proofErr w:type="spellStart"/>
      <w:r w:rsidRPr="001564FE">
        <w:rPr>
          <w:rFonts w:ascii="Times New Roman" w:hAnsi="Times New Roman" w:cs="Times New Roman"/>
          <w:sz w:val="24"/>
          <w:szCs w:val="24"/>
        </w:rPr>
        <w:t>Buli</w:t>
      </w:r>
      <w:proofErr w:type="spellEnd"/>
      <w:r w:rsidRPr="001564FE">
        <w:rPr>
          <w:rFonts w:ascii="Times New Roman" w:hAnsi="Times New Roman" w:cs="Times New Roman"/>
          <w:sz w:val="24"/>
          <w:szCs w:val="24"/>
        </w:rPr>
        <w:t>-Holmberg &amp; M. H. Olsen (Red.),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4FE">
        <w:rPr>
          <w:rFonts w:ascii="Times New Roman" w:hAnsi="Times New Roman" w:cs="Times New Roman"/>
          <w:i/>
          <w:iCs/>
          <w:sz w:val="24"/>
          <w:szCs w:val="24"/>
        </w:rPr>
        <w:t>Psykososialt læringsmiljø</w:t>
      </w:r>
      <w:r w:rsidRPr="001564FE">
        <w:rPr>
          <w:rFonts w:ascii="Times New Roman" w:hAnsi="Times New Roman" w:cs="Times New Roman"/>
          <w:sz w:val="24"/>
          <w:szCs w:val="24"/>
        </w:rPr>
        <w:t xml:space="preserve"> (1. utgave, s. 115–130). Cappelen Damm akademisk.  </w:t>
      </w:r>
    </w:p>
    <w:p w14:paraId="050FCA4F" w14:textId="49D0F29E" w:rsidR="001564FE" w:rsidRDefault="001564FE" w:rsidP="00156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880E5" w14:textId="73EE619F" w:rsidR="001564FE" w:rsidRDefault="0016556D" w:rsidP="001564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Innledning</w:t>
      </w:r>
    </w:p>
    <w:p w14:paraId="3ED1E77E" w14:textId="48A6076F" w:rsidR="0016556D" w:rsidRDefault="0016556D" w:rsidP="00156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Skolen er ikke bare en arena der elevene skal lære fag, men også det sosiale</w:t>
      </w:r>
      <w:r w:rsidR="00921FF7">
        <w:rPr>
          <w:rFonts w:ascii="Times New Roman" w:hAnsi="Times New Roman" w:cs="Times New Roman"/>
          <w:sz w:val="24"/>
          <w:szCs w:val="24"/>
        </w:rPr>
        <w:t xml:space="preserve"> – samhandle med andre og bidra til andres læring. </w:t>
      </w:r>
    </w:p>
    <w:p w14:paraId="2C7DFF02" w14:textId="632425DB" w:rsidR="00921FF7" w:rsidRDefault="00CD51DB" w:rsidP="00156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Klassen er elevenes hverdagslige arbeidsmiljø. </w:t>
      </w:r>
    </w:p>
    <w:p w14:paraId="6509383D" w14:textId="77777777" w:rsidR="00CD51DB" w:rsidRDefault="00CD51DB" w:rsidP="00156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9500C" w14:textId="71456E8C" w:rsidR="00CD51DB" w:rsidRDefault="0040532E" w:rsidP="001564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Klassen – et sosialt system </w:t>
      </w:r>
    </w:p>
    <w:p w14:paraId="4465CFF1" w14:textId="00536AC2" w:rsidR="0040532E" w:rsidRDefault="002667B1" w:rsidP="00156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 være tilfeldig hva elevene har til felles dersom du ikke ser på alder</w:t>
      </w:r>
      <w:r w:rsidR="006200BA">
        <w:rPr>
          <w:rFonts w:ascii="Times New Roman" w:hAnsi="Times New Roman" w:cs="Times New Roman"/>
          <w:sz w:val="24"/>
          <w:szCs w:val="24"/>
        </w:rPr>
        <w:t xml:space="preserve">, kjønn og bosetting. </w:t>
      </w:r>
    </w:p>
    <w:p w14:paraId="18CF53A7" w14:textId="1B34F406" w:rsidR="006200BA" w:rsidRDefault="006200BA" w:rsidP="00156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Ulike drømmer og forutsetninger. </w:t>
      </w:r>
    </w:p>
    <w:p w14:paraId="4F463888" w14:textId="4A1A6644" w:rsidR="006D17A4" w:rsidRDefault="006200BA" w:rsidP="00156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å forstå klassen som et sosialt system er det </w:t>
      </w:r>
      <w:r w:rsidR="006D17A4">
        <w:rPr>
          <w:rFonts w:ascii="Times New Roman" w:hAnsi="Times New Roman" w:cs="Times New Roman"/>
          <w:sz w:val="24"/>
          <w:szCs w:val="24"/>
        </w:rPr>
        <w:t xml:space="preserve">viktig å være opptatt av disse relasjonene og hvordan de virker sammen. </w:t>
      </w:r>
    </w:p>
    <w:p w14:paraId="24DED457" w14:textId="77777777" w:rsidR="006D17A4" w:rsidRDefault="006D17A4" w:rsidP="00156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2DD77" w14:textId="49E3F2E1" w:rsidR="006D17A4" w:rsidRDefault="00B76415" w:rsidP="00B7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415">
        <w:rPr>
          <w:rFonts w:ascii="Times New Roman" w:hAnsi="Times New Roman" w:cs="Times New Roman"/>
          <w:sz w:val="24"/>
          <w:szCs w:val="24"/>
        </w:rPr>
        <w:t xml:space="preserve">Men klassen er en ny setting, med nye aktører, og alt er mulig. Utviklingen av det psykososiale miljøet er i gang. </w:t>
      </w:r>
      <w:r w:rsidR="005753E2">
        <w:rPr>
          <w:rFonts w:ascii="Times New Roman" w:hAnsi="Times New Roman" w:cs="Times New Roman"/>
          <w:sz w:val="24"/>
          <w:szCs w:val="24"/>
        </w:rPr>
        <w:t xml:space="preserve">Normer for samhandling har begynt. </w:t>
      </w:r>
      <w:r w:rsidRPr="00B764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FC007" w14:textId="77777777" w:rsidR="005753E2" w:rsidRDefault="005753E2" w:rsidP="00B7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61F13" w14:textId="6A38A0A9" w:rsidR="00B77087" w:rsidRDefault="00B77087" w:rsidP="00B764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Lærer som leder av klassen </w:t>
      </w:r>
    </w:p>
    <w:p w14:paraId="388AF936" w14:textId="7F882301" w:rsidR="00B77087" w:rsidRDefault="0041645D" w:rsidP="00B7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Klasseledelse handler om </w:t>
      </w:r>
      <w:r w:rsidR="00BD0C7B">
        <w:rPr>
          <w:rFonts w:ascii="Times New Roman" w:hAnsi="Times New Roman" w:cs="Times New Roman"/>
          <w:sz w:val="24"/>
          <w:szCs w:val="24"/>
        </w:rPr>
        <w:t>alt læreren gjør for å skape et miljø som legger til rette for elevene</w:t>
      </w:r>
      <w:r w:rsidR="0093591B">
        <w:rPr>
          <w:rFonts w:ascii="Times New Roman" w:hAnsi="Times New Roman" w:cs="Times New Roman"/>
          <w:sz w:val="24"/>
          <w:szCs w:val="24"/>
        </w:rPr>
        <w:t xml:space="preserve">s læring. Men også arbeidet man gjør med kollegaer </w:t>
      </w:r>
      <w:r w:rsidR="00C76EA0">
        <w:rPr>
          <w:rFonts w:ascii="Times New Roman" w:hAnsi="Times New Roman" w:cs="Times New Roman"/>
          <w:sz w:val="24"/>
          <w:szCs w:val="24"/>
        </w:rPr>
        <w:t xml:space="preserve">for å skape et bra læringsmiljø for elevene. </w:t>
      </w:r>
    </w:p>
    <w:p w14:paraId="250E00FE" w14:textId="77777777" w:rsidR="00C76EA0" w:rsidRDefault="00C76EA0" w:rsidP="00B7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CC15B" w14:textId="27D91985" w:rsidR="00C76EA0" w:rsidRDefault="00F80ADF" w:rsidP="00B7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Måten læreren oppfører seg på i klassen </w:t>
      </w:r>
      <w:r w:rsidR="00806692">
        <w:rPr>
          <w:rFonts w:ascii="Times New Roman" w:hAnsi="Times New Roman" w:cs="Times New Roman"/>
          <w:sz w:val="24"/>
          <w:szCs w:val="24"/>
        </w:rPr>
        <w:t xml:space="preserve">og reagerer på hendels avgjør hvordan elever ser på læreren som en trygg person. Handler ikke bare om hva læreren gjør, men også </w:t>
      </w:r>
      <w:r w:rsidR="00EF601B">
        <w:rPr>
          <w:rFonts w:ascii="Times New Roman" w:hAnsi="Times New Roman" w:cs="Times New Roman"/>
          <w:sz w:val="24"/>
          <w:szCs w:val="24"/>
        </w:rPr>
        <w:t xml:space="preserve">hvordan det gjøres. </w:t>
      </w:r>
    </w:p>
    <w:p w14:paraId="01E3BA3C" w14:textId="77777777" w:rsidR="007454EF" w:rsidRDefault="007454EF" w:rsidP="00B7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51886" w14:textId="77777777" w:rsidR="007454EF" w:rsidRDefault="007454EF" w:rsidP="00745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4EF">
        <w:rPr>
          <w:rFonts w:ascii="Times New Roman" w:hAnsi="Times New Roman" w:cs="Times New Roman"/>
          <w:sz w:val="24"/>
          <w:szCs w:val="24"/>
        </w:rPr>
        <w:t>I en kunnskapsoppsummering om hva slags kompetanse lærere trenger for å bidra til elevers læring, trådte tre kompetanseområder frem:</w:t>
      </w:r>
    </w:p>
    <w:p w14:paraId="027DD648" w14:textId="185CC884" w:rsidR="007454EF" w:rsidRDefault="007454EF" w:rsidP="007454EF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4EF">
        <w:rPr>
          <w:rFonts w:ascii="Times New Roman" w:hAnsi="Times New Roman" w:cs="Times New Roman"/>
          <w:sz w:val="24"/>
          <w:szCs w:val="24"/>
        </w:rPr>
        <w:t>Relasjonsarbeid</w:t>
      </w:r>
      <w:r w:rsidR="00A411FF">
        <w:rPr>
          <w:rFonts w:ascii="Times New Roman" w:hAnsi="Times New Roman" w:cs="Times New Roman"/>
          <w:sz w:val="24"/>
          <w:szCs w:val="24"/>
        </w:rPr>
        <w:t xml:space="preserve"> – evne til å utvikle støttende relasjoner med elever og grupper</w:t>
      </w:r>
    </w:p>
    <w:p w14:paraId="229D9E69" w14:textId="2BF4B509" w:rsidR="007454EF" w:rsidRDefault="007454EF" w:rsidP="007454EF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4EF">
        <w:rPr>
          <w:rFonts w:ascii="Times New Roman" w:hAnsi="Times New Roman" w:cs="Times New Roman"/>
          <w:sz w:val="24"/>
          <w:szCs w:val="24"/>
        </w:rPr>
        <w:t>Regelledelse</w:t>
      </w:r>
      <w:r w:rsidR="00A411FF">
        <w:rPr>
          <w:rFonts w:ascii="Times New Roman" w:hAnsi="Times New Roman" w:cs="Times New Roman"/>
          <w:sz w:val="24"/>
          <w:szCs w:val="24"/>
        </w:rPr>
        <w:t xml:space="preserve"> – lærerens arbeid med å lede klassen</w:t>
      </w:r>
    </w:p>
    <w:p w14:paraId="063FB6A3" w14:textId="121C8986" w:rsidR="00EF601B" w:rsidRDefault="00D316E9" w:rsidP="007454EF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454EF" w:rsidRPr="007454EF">
        <w:rPr>
          <w:rFonts w:ascii="Times New Roman" w:hAnsi="Times New Roman" w:cs="Times New Roman"/>
          <w:sz w:val="24"/>
          <w:szCs w:val="24"/>
        </w:rPr>
        <w:t>idaktikk</w:t>
      </w:r>
      <w:r w:rsidR="00A411FF">
        <w:rPr>
          <w:rFonts w:ascii="Times New Roman" w:hAnsi="Times New Roman" w:cs="Times New Roman"/>
          <w:sz w:val="24"/>
          <w:szCs w:val="24"/>
        </w:rPr>
        <w:t xml:space="preserve"> – tilrette</w:t>
      </w:r>
      <w:r w:rsidR="00A55F34">
        <w:rPr>
          <w:rFonts w:ascii="Times New Roman" w:hAnsi="Times New Roman" w:cs="Times New Roman"/>
          <w:sz w:val="24"/>
          <w:szCs w:val="24"/>
        </w:rPr>
        <w:t>legging for læring</w:t>
      </w:r>
    </w:p>
    <w:p w14:paraId="35DBFD11" w14:textId="6FB9E021" w:rsidR="00EF601B" w:rsidRDefault="00A55F34" w:rsidP="00B7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Dette kommer alt inn i det psykososiale miljøet i klassen. </w:t>
      </w:r>
    </w:p>
    <w:p w14:paraId="2D23BB91" w14:textId="77777777" w:rsidR="00A55F34" w:rsidRDefault="00A55F34" w:rsidP="00B7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B1BE0" w14:textId="53CC6151" w:rsidR="00A55F34" w:rsidRDefault="00943061" w:rsidP="00B764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Relasjonsbygging</w:t>
      </w:r>
      <w:r w:rsidR="00EB5301">
        <w:rPr>
          <w:rFonts w:ascii="Times New Roman" w:hAnsi="Times New Roman" w:cs="Times New Roman"/>
          <w:b/>
          <w:bCs/>
          <w:sz w:val="24"/>
          <w:szCs w:val="24"/>
        </w:rPr>
        <w:t xml:space="preserve"> (og relasjonssirkelen av Linder) </w:t>
      </w:r>
    </w:p>
    <w:p w14:paraId="0BB040B3" w14:textId="395EF6B4" w:rsidR="00943061" w:rsidRDefault="00DF386C" w:rsidP="00B7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Relasjonen mellom lærer og enkeltelev er sentralt fordi dette danner basisen </w:t>
      </w:r>
      <w:r w:rsidR="002738C4">
        <w:rPr>
          <w:rFonts w:ascii="Times New Roman" w:hAnsi="Times New Roman" w:cs="Times New Roman"/>
          <w:sz w:val="24"/>
          <w:szCs w:val="24"/>
        </w:rPr>
        <w:t xml:space="preserve">for lærerens relasjon til hele klassen. Det påvirker også relasjonene elevene igjennom. </w:t>
      </w:r>
    </w:p>
    <w:p w14:paraId="11630940" w14:textId="77777777" w:rsidR="002738C4" w:rsidRDefault="002738C4" w:rsidP="00B7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FA254" w14:textId="00744822" w:rsidR="00444B18" w:rsidRDefault="008C3C99" w:rsidP="00B7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A88">
        <w:rPr>
          <w:rFonts w:ascii="Times New Roman" w:hAnsi="Times New Roman" w:cs="Times New Roman"/>
          <w:color w:val="FF0000"/>
          <w:sz w:val="24"/>
          <w:szCs w:val="24"/>
        </w:rPr>
        <w:t xml:space="preserve">Lærer-elev-relasjon: </w:t>
      </w:r>
      <w:r w:rsidR="007E3E0E">
        <w:rPr>
          <w:rFonts w:ascii="Times New Roman" w:hAnsi="Times New Roman" w:cs="Times New Roman"/>
          <w:sz w:val="24"/>
          <w:szCs w:val="24"/>
        </w:rPr>
        <w:t xml:space="preserve">vier interesse og positivitet til det faglige. Læreren er den voksene som tar ansvar til relasjonsbyggingen. </w:t>
      </w:r>
      <w:r w:rsidR="00444B18">
        <w:rPr>
          <w:rFonts w:ascii="Times New Roman" w:hAnsi="Times New Roman" w:cs="Times New Roman"/>
          <w:sz w:val="24"/>
          <w:szCs w:val="24"/>
        </w:rPr>
        <w:t xml:space="preserve">Målet er å gi eleven grunn til å føle tillit til læreren. </w:t>
      </w:r>
      <w:r w:rsidR="004871C4">
        <w:rPr>
          <w:rFonts w:ascii="Times New Roman" w:hAnsi="Times New Roman" w:cs="Times New Roman"/>
          <w:sz w:val="24"/>
          <w:szCs w:val="24"/>
        </w:rPr>
        <w:t xml:space="preserve">Dette er en dynamisk relasjon som alltid må jobbes med. </w:t>
      </w:r>
    </w:p>
    <w:p w14:paraId="3093AFF6" w14:textId="6EDDABD1" w:rsidR="004871C4" w:rsidRDefault="00E647A7" w:rsidP="00E647A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Smil</w:t>
      </w:r>
    </w:p>
    <w:p w14:paraId="2F07F838" w14:textId="049BD2E7" w:rsidR="00E647A7" w:rsidRDefault="00E647A7" w:rsidP="00E647A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Øyekontakt</w:t>
      </w:r>
    </w:p>
    <w:p w14:paraId="3D5917F8" w14:textId="3FCB7D60" w:rsidR="00E647A7" w:rsidRDefault="00E647A7" w:rsidP="00E647A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Håndtrykk </w:t>
      </w:r>
    </w:p>
    <w:p w14:paraId="13E0B0B5" w14:textId="6B09BB56" w:rsidR="00E647A7" w:rsidRDefault="00E647A7" w:rsidP="00E647A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Mild stemme</w:t>
      </w:r>
    </w:p>
    <w:p w14:paraId="349601FA" w14:textId="045D9987" w:rsidR="00013190" w:rsidRDefault="000139FD" w:rsidP="0001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Oppleve lærerstøtte er viktig for alle elever uansett trinn. </w:t>
      </w:r>
    </w:p>
    <w:p w14:paraId="2C446D18" w14:textId="02FB857F" w:rsidR="002075D1" w:rsidRDefault="002075D1" w:rsidP="0001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Relasjonssirkel: </w:t>
      </w:r>
    </w:p>
    <w:p w14:paraId="2251C996" w14:textId="33244541" w:rsidR="00EC1CBB" w:rsidRDefault="00EC1CBB" w:rsidP="0001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Innerste sirkelen er læreren selv. </w:t>
      </w:r>
    </w:p>
    <w:p w14:paraId="3730AFEA" w14:textId="07080A76" w:rsidR="00EC1CBB" w:rsidRDefault="00150277" w:rsidP="0001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 innerste sirkel er </w:t>
      </w:r>
      <w:r w:rsidRPr="00D740D3">
        <w:rPr>
          <w:rFonts w:ascii="Times New Roman" w:hAnsi="Times New Roman" w:cs="Times New Roman"/>
          <w:i/>
          <w:iCs/>
          <w:sz w:val="24"/>
          <w:szCs w:val="24"/>
        </w:rPr>
        <w:t>sikkerhetssonen</w:t>
      </w:r>
      <w:r>
        <w:rPr>
          <w:rFonts w:ascii="Times New Roman" w:hAnsi="Times New Roman" w:cs="Times New Roman"/>
          <w:sz w:val="24"/>
          <w:szCs w:val="24"/>
        </w:rPr>
        <w:t xml:space="preserve"> der læreren plasserer elever han har et godt forhold til. </w:t>
      </w:r>
    </w:p>
    <w:p w14:paraId="63D16516" w14:textId="54C13FA7" w:rsidR="00150277" w:rsidRDefault="00150277" w:rsidP="0001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0D3">
        <w:rPr>
          <w:rFonts w:ascii="Times New Roman" w:hAnsi="Times New Roman" w:cs="Times New Roman"/>
          <w:i/>
          <w:iCs/>
          <w:sz w:val="24"/>
          <w:szCs w:val="24"/>
        </w:rPr>
        <w:t>Risikosonen</w:t>
      </w:r>
      <w:r>
        <w:rPr>
          <w:rFonts w:ascii="Times New Roman" w:hAnsi="Times New Roman" w:cs="Times New Roman"/>
          <w:sz w:val="24"/>
          <w:szCs w:val="24"/>
        </w:rPr>
        <w:t xml:space="preserve">, som er den neste sirkelen </w:t>
      </w:r>
      <w:r w:rsidR="005701ED">
        <w:rPr>
          <w:rFonts w:ascii="Times New Roman" w:hAnsi="Times New Roman" w:cs="Times New Roman"/>
          <w:sz w:val="24"/>
          <w:szCs w:val="24"/>
        </w:rPr>
        <w:t xml:space="preserve">finner man elevene som læreren har mindre godt forhold til. </w:t>
      </w:r>
    </w:p>
    <w:p w14:paraId="75178FA6" w14:textId="129F3301" w:rsidR="005701ED" w:rsidRDefault="005701ED" w:rsidP="0001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ytterste sirkelen er </w:t>
      </w:r>
      <w:r w:rsidRPr="00D740D3">
        <w:rPr>
          <w:rFonts w:ascii="Times New Roman" w:hAnsi="Times New Roman" w:cs="Times New Roman"/>
          <w:i/>
          <w:iCs/>
          <w:sz w:val="24"/>
          <w:szCs w:val="24"/>
        </w:rPr>
        <w:t>faresonen</w:t>
      </w:r>
      <w:r w:rsidR="001629CE">
        <w:rPr>
          <w:rFonts w:ascii="Times New Roman" w:hAnsi="Times New Roman" w:cs="Times New Roman"/>
          <w:sz w:val="24"/>
          <w:szCs w:val="24"/>
        </w:rPr>
        <w:t xml:space="preserve">. Der er elevene som læreren har dårlig eller ikke-eksisterende forhold til. </w:t>
      </w:r>
    </w:p>
    <w:p w14:paraId="4F886216" w14:textId="77777777" w:rsidR="00D740D3" w:rsidRDefault="00D740D3" w:rsidP="0001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0834B" w14:textId="4680C2E2" w:rsidR="006D0534" w:rsidRDefault="00CE6BEA" w:rsidP="0001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Lærerne </w:t>
      </w:r>
      <w:r w:rsidR="006D0534">
        <w:rPr>
          <w:rFonts w:ascii="Times New Roman" w:hAnsi="Times New Roman" w:cs="Times New Roman"/>
          <w:sz w:val="24"/>
          <w:szCs w:val="24"/>
        </w:rPr>
        <w:t xml:space="preserve">kan sammen, som kollegaer lage hver sin sirkel for så å sammenlikne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D0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 noen elever virkelig i faresonen ford</w:t>
      </w:r>
      <w:r w:rsidR="00D740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alle lærere har plasser han i ytterste sirkelen? </w:t>
      </w:r>
    </w:p>
    <w:p w14:paraId="0BC3F833" w14:textId="1117DACF" w:rsidR="00CE6BEA" w:rsidRDefault="00CE6BEA" w:rsidP="0001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Hvilke elevrelasjoner er det nødvendig å jobbe spesielt med? </w:t>
      </w:r>
    </w:p>
    <w:p w14:paraId="7D6DD76D" w14:textId="33C6377E" w:rsidR="00B11199" w:rsidRDefault="00B11199" w:rsidP="0001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19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4BB32A" wp14:editId="1CA45994">
            <wp:extent cx="4101162" cy="268986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0618" cy="270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0AEF3" w14:textId="77777777" w:rsidR="008A6A88" w:rsidRDefault="008A6A88" w:rsidP="0001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28DA7" w14:textId="0B238A13" w:rsidR="00E633DF" w:rsidRDefault="008A6A88" w:rsidP="008A6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Elev – elev – relasjoner: </w:t>
      </w:r>
      <w:r w:rsidR="004B67D6">
        <w:rPr>
          <w:rFonts w:ascii="Times New Roman" w:hAnsi="Times New Roman" w:cs="Times New Roman"/>
          <w:sz w:val="24"/>
          <w:szCs w:val="24"/>
        </w:rPr>
        <w:t xml:space="preserve">elevers relasjoner med hverandre har også stor betydning for den enkelte elevs engasjement, men ikke minst trivsel og læring. </w:t>
      </w:r>
    </w:p>
    <w:p w14:paraId="31F91DE7" w14:textId="2CB74F55" w:rsidR="004B67D6" w:rsidRDefault="00D67238" w:rsidP="008A6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Læreren kan påvirke elevenes relasjon </w:t>
      </w:r>
      <w:r w:rsidR="00121948">
        <w:rPr>
          <w:rFonts w:ascii="Times New Roman" w:hAnsi="Times New Roman" w:cs="Times New Roman"/>
          <w:sz w:val="24"/>
          <w:szCs w:val="24"/>
        </w:rPr>
        <w:t xml:space="preserve">gjennom å være rollemodell og gjennom organisering og valg av aktiviteter. </w:t>
      </w:r>
    </w:p>
    <w:p w14:paraId="6ADB8727" w14:textId="78E84F9C" w:rsidR="003A2A10" w:rsidRPr="003A2A10" w:rsidRDefault="00072ED6" w:rsidP="003A2A10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Sammensetting av grupper og tilrettelegging av oppgaver</w:t>
      </w:r>
    </w:p>
    <w:p w14:paraId="0254623D" w14:textId="4105B53C" w:rsidR="004A3078" w:rsidRPr="00072ED6" w:rsidRDefault="00121948" w:rsidP="00072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ED6">
        <w:rPr>
          <w:rFonts w:ascii="Times New Roman" w:hAnsi="Times New Roman" w:cs="Times New Roman"/>
          <w:sz w:val="24"/>
          <w:szCs w:val="24"/>
        </w:rPr>
        <w:t>Elever er tilskuer til alt læreren gjør i klasserommet</w:t>
      </w:r>
      <w:r w:rsidR="004A3078" w:rsidRPr="00072ED6">
        <w:rPr>
          <w:rFonts w:ascii="Times New Roman" w:hAnsi="Times New Roman" w:cs="Times New Roman"/>
          <w:sz w:val="24"/>
          <w:szCs w:val="24"/>
        </w:rPr>
        <w:t>, og tolkes ut fra elevenes tidligere erfaringer</w:t>
      </w:r>
    </w:p>
    <w:p w14:paraId="5B3FE43E" w14:textId="466497F9" w:rsidR="004A3078" w:rsidRDefault="0071463A" w:rsidP="004A3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Dette krever at læreren er bevisst </w:t>
      </w:r>
      <w:r w:rsidR="003A2A10">
        <w:rPr>
          <w:rFonts w:ascii="Times New Roman" w:hAnsi="Times New Roman" w:cs="Times New Roman"/>
          <w:sz w:val="24"/>
          <w:szCs w:val="24"/>
        </w:rPr>
        <w:t>sin kommunikasjon og holdning</w:t>
      </w:r>
    </w:p>
    <w:p w14:paraId="560D616F" w14:textId="77777777" w:rsidR="00072ED6" w:rsidRDefault="00072ED6" w:rsidP="004A3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AC0DC" w14:textId="729DCC48" w:rsidR="00072ED6" w:rsidRDefault="00072ED6" w:rsidP="004A30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Lære</w:t>
      </w:r>
      <w:r w:rsidR="000831EE">
        <w:rPr>
          <w:rFonts w:ascii="Times New Roman" w:hAnsi="Times New Roman" w:cs="Times New Roman"/>
          <w:b/>
          <w:bCs/>
          <w:sz w:val="24"/>
          <w:szCs w:val="24"/>
        </w:rPr>
        <w:t>rs relasjonelle rolle</w:t>
      </w:r>
    </w:p>
    <w:p w14:paraId="2CC902C2" w14:textId="0D13EA32" w:rsidR="000831EE" w:rsidRDefault="00591041" w:rsidP="004A3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autorative rollen er den beste. </w:t>
      </w:r>
    </w:p>
    <w:p w14:paraId="36077E23" w14:textId="06D64014" w:rsidR="00613474" w:rsidRDefault="003430BC" w:rsidP="00613474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Viser </w:t>
      </w:r>
      <w:r w:rsidR="007E4D7E">
        <w:rPr>
          <w:rFonts w:ascii="Times New Roman" w:hAnsi="Times New Roman" w:cs="Times New Roman"/>
          <w:sz w:val="24"/>
          <w:szCs w:val="24"/>
        </w:rPr>
        <w:t>støtte</w:t>
      </w:r>
      <w:r w:rsidR="00613474">
        <w:rPr>
          <w:rFonts w:ascii="Times New Roman" w:hAnsi="Times New Roman" w:cs="Times New Roman"/>
          <w:sz w:val="24"/>
          <w:szCs w:val="24"/>
        </w:rPr>
        <w:t xml:space="preserve">, men tydelig på grenser = tydelighet og omsorg </w:t>
      </w:r>
      <w:r w:rsidR="00F83D0C">
        <w:rPr>
          <w:rFonts w:ascii="Times New Roman" w:hAnsi="Times New Roman" w:cs="Times New Roman"/>
          <w:sz w:val="24"/>
          <w:szCs w:val="24"/>
        </w:rPr>
        <w:t>– varme og kontroll</w:t>
      </w:r>
    </w:p>
    <w:p w14:paraId="1A3A353B" w14:textId="4271211C" w:rsidR="00962270" w:rsidRDefault="00962270" w:rsidP="00962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Varme = god relasjon med elevene </w:t>
      </w:r>
    </w:p>
    <w:p w14:paraId="47FA00F8" w14:textId="1D340E1E" w:rsidR="00962270" w:rsidRDefault="00CA65F8" w:rsidP="00962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Kontroll = rutiner for elevatferd i ulike situasjoner</w:t>
      </w:r>
    </w:p>
    <w:p w14:paraId="4F767475" w14:textId="77777777" w:rsidR="00CA65F8" w:rsidRDefault="00CA65F8" w:rsidP="00962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8C455" w14:textId="0A6B2ABC" w:rsidR="00CA65F8" w:rsidRDefault="00F40D5F" w:rsidP="00962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Autorativ ledelse tar hensyn der man er opptatt av elevenes sosiale utvikling. </w:t>
      </w:r>
    </w:p>
    <w:p w14:paraId="4C954F97" w14:textId="53A7A1FB" w:rsidR="00EA1475" w:rsidRDefault="00EA1475" w:rsidP="00EA1475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Personlig, men ikke privat lærer = gi av seg selv, men ha en profesjonell rolle</w:t>
      </w:r>
    </w:p>
    <w:p w14:paraId="1E1496B7" w14:textId="1A62849E" w:rsidR="000622CA" w:rsidRDefault="000622CA" w:rsidP="0006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Profesjonell = ikke bli fornærmet, såret eller skuffet</w:t>
      </w:r>
      <w:r w:rsidR="009F32CA">
        <w:rPr>
          <w:rFonts w:ascii="Times New Roman" w:hAnsi="Times New Roman" w:cs="Times New Roman"/>
          <w:sz w:val="24"/>
          <w:szCs w:val="24"/>
        </w:rPr>
        <w:t xml:space="preserve"> – kjenne på følelsene som kommer og vurdere dem. </w:t>
      </w:r>
    </w:p>
    <w:p w14:paraId="5063D9A7" w14:textId="77777777" w:rsidR="009F32CA" w:rsidRDefault="009F32CA" w:rsidP="0006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820EC" w14:textId="6B6E0DA1" w:rsidR="00BA23A4" w:rsidRDefault="00BA23A4" w:rsidP="0006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Viktig med kommunikasjon til foreldre også slik at de kan gi lærer nødvendig informasjon med tanke på hvordan eleven kan hjelpes i sin læring og samhandling med andre i klassen.</w:t>
      </w:r>
    </w:p>
    <w:p w14:paraId="437F8E6A" w14:textId="4A923D71" w:rsidR="007E6AA0" w:rsidRDefault="007E6AA0" w:rsidP="007E6AA0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Krever en lærer som er interessert og omsorgsfull </w:t>
      </w:r>
    </w:p>
    <w:p w14:paraId="66EA90BD" w14:textId="77777777" w:rsidR="007E6AA0" w:rsidRDefault="007E6AA0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80023" w14:textId="16465755" w:rsidR="007E6AA0" w:rsidRDefault="005A7675" w:rsidP="007E6A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Fellesorientering – for utvikling av miljøets samlende kraft </w:t>
      </w:r>
    </w:p>
    <w:p w14:paraId="0D81BE57" w14:textId="10D30DFE" w:rsidR="005A7675" w:rsidRDefault="00AB7111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 jobbe med fellesorientering i klasserommet </w:t>
      </w:r>
      <w:r w:rsidR="00D36053">
        <w:rPr>
          <w:rFonts w:ascii="Times New Roman" w:hAnsi="Times New Roman" w:cs="Times New Roman"/>
          <w:sz w:val="24"/>
          <w:szCs w:val="24"/>
        </w:rPr>
        <w:t>kan gjerne uttrykkes gjennom setningen «vi lærer sammen»</w:t>
      </w:r>
      <w:r w:rsidR="00E82391">
        <w:rPr>
          <w:rFonts w:ascii="Times New Roman" w:hAnsi="Times New Roman" w:cs="Times New Roman"/>
          <w:sz w:val="24"/>
          <w:szCs w:val="24"/>
        </w:rPr>
        <w:t xml:space="preserve">. </w:t>
      </w:r>
      <w:r w:rsidR="00087464">
        <w:rPr>
          <w:rFonts w:ascii="Times New Roman" w:hAnsi="Times New Roman" w:cs="Times New Roman"/>
          <w:sz w:val="24"/>
          <w:szCs w:val="24"/>
        </w:rPr>
        <w:t xml:space="preserve">Ordet «vi» og «alle» inkluderer de fleste i klassen. </w:t>
      </w:r>
    </w:p>
    <w:p w14:paraId="40DA4C67" w14:textId="59CF953B" w:rsidR="00087464" w:rsidRDefault="00087464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å inkludere alle kreves aktivt arbeid </w:t>
      </w:r>
      <w:r w:rsidR="00E76955">
        <w:rPr>
          <w:rFonts w:ascii="Times New Roman" w:hAnsi="Times New Roman" w:cs="Times New Roman"/>
          <w:sz w:val="24"/>
          <w:szCs w:val="24"/>
        </w:rPr>
        <w:t>fra lærere og elever sammen. Stille spørsmål</w:t>
      </w:r>
      <w:r w:rsidR="006C01ED">
        <w:rPr>
          <w:rFonts w:ascii="Times New Roman" w:hAnsi="Times New Roman" w:cs="Times New Roman"/>
          <w:sz w:val="24"/>
          <w:szCs w:val="24"/>
        </w:rPr>
        <w:t xml:space="preserve"> som skaper refleksjon og engasjement</w:t>
      </w:r>
      <w:r w:rsidR="00D64408">
        <w:rPr>
          <w:rFonts w:ascii="Times New Roman" w:hAnsi="Times New Roman" w:cs="Times New Roman"/>
          <w:sz w:val="24"/>
          <w:szCs w:val="24"/>
        </w:rPr>
        <w:t xml:space="preserve">. Hva betyr det at vi lærer sammen? Hvordan kan jeg bidra? Hva kan jeg gjøre? </w:t>
      </w:r>
    </w:p>
    <w:p w14:paraId="0E899D59" w14:textId="1BD1CAD4" w:rsidR="0086232B" w:rsidRDefault="0086232B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Læreren må holde denne fellesorienteringen levende</w:t>
      </w:r>
    </w:p>
    <w:p w14:paraId="3B88D1E8" w14:textId="0736D4E9" w:rsidR="00DB00B6" w:rsidRDefault="00DB00B6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Felles</w:t>
      </w:r>
      <w:r w:rsidR="00B90416">
        <w:rPr>
          <w:rFonts w:ascii="Times New Roman" w:hAnsi="Times New Roman" w:cs="Times New Roman"/>
          <w:sz w:val="24"/>
          <w:szCs w:val="24"/>
        </w:rPr>
        <w:t xml:space="preserve"> forestilling om noe som er viktig skaper samhold som får betydning for det sosiale miljøet i klassen. </w:t>
      </w:r>
    </w:p>
    <w:p w14:paraId="5E9E82B5" w14:textId="77777777" w:rsidR="00B90416" w:rsidRDefault="00B90416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30864" w14:textId="098745B6" w:rsidR="00554CAB" w:rsidRDefault="00554CAB" w:rsidP="007E6A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Etablering av rutiner </w:t>
      </w:r>
    </w:p>
    <w:p w14:paraId="3AB7070C" w14:textId="048ECC22" w:rsidR="00554CAB" w:rsidRDefault="003A33B2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Rutiner = struktur i samhandling</w:t>
      </w:r>
      <w:r w:rsidR="00C93C67">
        <w:rPr>
          <w:rFonts w:ascii="Times New Roman" w:hAnsi="Times New Roman" w:cs="Times New Roman"/>
          <w:sz w:val="24"/>
          <w:szCs w:val="24"/>
        </w:rPr>
        <w:t xml:space="preserve">. Regler om hvordan vi oppfører oss i ulike situasjoner. </w:t>
      </w:r>
    </w:p>
    <w:p w14:paraId="0BFE29E4" w14:textId="4F6AF2E9" w:rsidR="00AB52FB" w:rsidRDefault="00B84C35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Utvikle gode rutiner som følges av alle er viktig for å skape </w:t>
      </w:r>
      <w:r w:rsidR="00AB52FB">
        <w:rPr>
          <w:rFonts w:ascii="Times New Roman" w:hAnsi="Times New Roman" w:cs="Times New Roman"/>
          <w:sz w:val="24"/>
          <w:szCs w:val="24"/>
        </w:rPr>
        <w:t>sosiale miljøet i klassen</w:t>
      </w:r>
      <w:r w:rsidR="00694753">
        <w:rPr>
          <w:rFonts w:ascii="Times New Roman" w:hAnsi="Times New Roman" w:cs="Times New Roman"/>
          <w:sz w:val="24"/>
          <w:szCs w:val="24"/>
        </w:rPr>
        <w:t xml:space="preserve"> – hindrer kaos og skaper trygghet. </w:t>
      </w:r>
    </w:p>
    <w:p w14:paraId="70281D3C" w14:textId="075500A3" w:rsidR="00694753" w:rsidRDefault="00694753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 etablere rutiner kan være en lang prosess. </w:t>
      </w:r>
    </w:p>
    <w:p w14:paraId="7D37F6EF" w14:textId="56344A2A" w:rsidR="00694753" w:rsidRDefault="00E26E24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Gjenta reglene, følge opp elever som bryter dem og selv kunne følge de. </w:t>
      </w:r>
    </w:p>
    <w:p w14:paraId="4BF3308F" w14:textId="102E7CDA" w:rsidR="00E26E24" w:rsidRDefault="0005063B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 når rutinene følges hjel</w:t>
      </w:r>
      <w:r w:rsidR="00CB451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 mye </w:t>
      </w:r>
    </w:p>
    <w:p w14:paraId="1EFBD53B" w14:textId="77298DB6" w:rsidR="0005063B" w:rsidRDefault="0005063B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Rutinen</w:t>
      </w:r>
      <w:r w:rsidR="00CB451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kan knyttes til fellesorienteringen som er viktig for hele klassen. </w:t>
      </w:r>
    </w:p>
    <w:p w14:paraId="5632B118" w14:textId="77777777" w:rsidR="003A33B2" w:rsidRDefault="003A33B2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6279B" w14:textId="7765864A" w:rsidR="00CB4519" w:rsidRDefault="00CB4519" w:rsidP="007E6A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Utvikling av lærers kompetanse </w:t>
      </w:r>
    </w:p>
    <w:p w14:paraId="317D1E93" w14:textId="7E1D365C" w:rsidR="00CB4519" w:rsidRDefault="00256538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Læreren trenger ikke bare utvikle kompetanse knyttet til skolefag, mens også </w:t>
      </w:r>
      <w:r w:rsidR="00E7572A">
        <w:rPr>
          <w:rFonts w:ascii="Times New Roman" w:hAnsi="Times New Roman" w:cs="Times New Roman"/>
          <w:sz w:val="24"/>
          <w:szCs w:val="24"/>
        </w:rPr>
        <w:t xml:space="preserve">sin kompetanse som leder og utvikler av trygge og gode miljøer i skolen. </w:t>
      </w:r>
    </w:p>
    <w:p w14:paraId="4D4F6C75" w14:textId="201AC94F" w:rsidR="000B37A6" w:rsidRDefault="000B37A6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Trenger også kunnskap om </w:t>
      </w:r>
      <w:r w:rsidR="00B57E5F">
        <w:rPr>
          <w:rFonts w:ascii="Times New Roman" w:hAnsi="Times New Roman" w:cs="Times New Roman"/>
          <w:sz w:val="24"/>
          <w:szCs w:val="24"/>
        </w:rPr>
        <w:t>hvordan sosiale systemer virker og utvikler, og om barns sosiale og ps</w:t>
      </w:r>
      <w:r w:rsidR="00F13F0B">
        <w:rPr>
          <w:rFonts w:ascii="Times New Roman" w:hAnsi="Times New Roman" w:cs="Times New Roman"/>
          <w:sz w:val="24"/>
          <w:szCs w:val="24"/>
        </w:rPr>
        <w:t>yk</w:t>
      </w:r>
      <w:r w:rsidR="00B57E5F">
        <w:rPr>
          <w:rFonts w:ascii="Times New Roman" w:hAnsi="Times New Roman" w:cs="Times New Roman"/>
          <w:sz w:val="24"/>
          <w:szCs w:val="24"/>
        </w:rPr>
        <w:t xml:space="preserve">iske utvikling. </w:t>
      </w:r>
    </w:p>
    <w:p w14:paraId="5A74E6AF" w14:textId="12AB5E07" w:rsidR="00F13F0B" w:rsidRDefault="00F13F0B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Forstå dynamikken i en mobbesituasjon. </w:t>
      </w:r>
    </w:p>
    <w:p w14:paraId="4C591321" w14:textId="7A26665B" w:rsidR="00F13F0B" w:rsidRDefault="00F13F0B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Ferdigheter til å analysere, tolke situasjoner og handle i tråd med sin teoribaserte kunnskap. </w:t>
      </w:r>
    </w:p>
    <w:p w14:paraId="0E08536E" w14:textId="7E957414" w:rsidR="00F13F0B" w:rsidRDefault="00B23610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Utvikle en etisk ryggrad = ser når hun bør gripe inn for å hindre at noen blir krenket. </w:t>
      </w:r>
    </w:p>
    <w:p w14:paraId="6041FBF0" w14:textId="77777777" w:rsidR="00711582" w:rsidRDefault="00711582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C89DE" w14:textId="77777777" w:rsidR="00586FFA" w:rsidRDefault="00711582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Formelen PC = </w:t>
      </w:r>
      <w:r w:rsidR="00586FFA">
        <w:rPr>
          <w:rFonts w:ascii="Times New Roman" w:hAnsi="Times New Roman" w:cs="Times New Roman"/>
          <w:sz w:val="24"/>
          <w:szCs w:val="24"/>
        </w:rPr>
        <w:t>f (</w:t>
      </w:r>
      <w:proofErr w:type="gramStart"/>
      <w:r w:rsidR="00586FFA">
        <w:rPr>
          <w:rFonts w:ascii="Times New Roman" w:hAnsi="Times New Roman" w:cs="Times New Roman"/>
          <w:sz w:val="24"/>
          <w:szCs w:val="24"/>
        </w:rPr>
        <w:t>HC,SC</w:t>
      </w:r>
      <w:proofErr w:type="gramEnd"/>
      <w:r w:rsidR="00586FFA">
        <w:rPr>
          <w:rFonts w:ascii="Times New Roman" w:hAnsi="Times New Roman" w:cs="Times New Roman"/>
          <w:sz w:val="24"/>
          <w:szCs w:val="24"/>
        </w:rPr>
        <w:t xml:space="preserve">,DC) </w:t>
      </w:r>
    </w:p>
    <w:p w14:paraId="4F26E3FD" w14:textId="7A10D27A" w:rsidR="00E7572A" w:rsidRDefault="00586FFA" w:rsidP="00586F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711582">
        <w:rPr>
          <w:rFonts w:ascii="Times New Roman" w:hAnsi="Times New Roman" w:cs="Times New Roman"/>
          <w:sz w:val="24"/>
          <w:szCs w:val="24"/>
        </w:rPr>
        <w:t xml:space="preserve">Profesjonell kapital = funksjonen eller forholdet mellom </w:t>
      </w:r>
      <w:r w:rsidR="001031F2">
        <w:rPr>
          <w:rFonts w:ascii="Times New Roman" w:hAnsi="Times New Roman" w:cs="Times New Roman"/>
          <w:sz w:val="24"/>
          <w:szCs w:val="24"/>
        </w:rPr>
        <w:t xml:space="preserve">(individuell kapital, sosial kapital, </w:t>
      </w:r>
      <w:r w:rsidR="00F85638">
        <w:rPr>
          <w:rFonts w:ascii="Times New Roman" w:hAnsi="Times New Roman" w:cs="Times New Roman"/>
          <w:sz w:val="24"/>
          <w:szCs w:val="24"/>
        </w:rPr>
        <w:t>beslutnings</w:t>
      </w:r>
      <w:r w:rsidR="001031F2">
        <w:rPr>
          <w:rFonts w:ascii="Times New Roman" w:hAnsi="Times New Roman" w:cs="Times New Roman"/>
          <w:sz w:val="24"/>
          <w:szCs w:val="24"/>
        </w:rPr>
        <w:t>kapital).</w:t>
      </w:r>
    </w:p>
    <w:p w14:paraId="0A309339" w14:textId="77777777" w:rsidR="00586FFA" w:rsidRDefault="001031F2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 er ne du opparbeider deg.</w:t>
      </w:r>
    </w:p>
    <w:p w14:paraId="206AE79D" w14:textId="77777777" w:rsidR="00586FFA" w:rsidRDefault="00586FFA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784F8" w14:textId="47A67EE6" w:rsidR="00586FFA" w:rsidRDefault="00586FFA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HC er lærerens individuelle kompetanse</w:t>
      </w:r>
      <w:r w:rsidR="009C3A87">
        <w:rPr>
          <w:rFonts w:ascii="Times New Roman" w:hAnsi="Times New Roman" w:cs="Times New Roman"/>
          <w:sz w:val="24"/>
          <w:szCs w:val="24"/>
        </w:rPr>
        <w:t xml:space="preserve"> og handler om lærerens kunnskap, ferdigheter og holdninger knyttet til det sosiale miljøet. </w:t>
      </w:r>
    </w:p>
    <w:p w14:paraId="2DB88A65" w14:textId="77777777" w:rsidR="009C3A87" w:rsidRDefault="009C3A87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11E32" w14:textId="5E420D74" w:rsidR="009C3A87" w:rsidRDefault="009C3A87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 </w:t>
      </w:r>
      <w:r w:rsidR="00376064">
        <w:rPr>
          <w:rFonts w:ascii="Times New Roman" w:hAnsi="Times New Roman" w:cs="Times New Roman"/>
          <w:sz w:val="24"/>
          <w:szCs w:val="24"/>
        </w:rPr>
        <w:t xml:space="preserve">handler om kollegasamarbeidet, hvilken grad man utvikler kompetanse sammen. </w:t>
      </w:r>
      <w:r w:rsidR="00F8780A">
        <w:rPr>
          <w:rFonts w:ascii="Times New Roman" w:hAnsi="Times New Roman" w:cs="Times New Roman"/>
          <w:sz w:val="24"/>
          <w:szCs w:val="24"/>
        </w:rPr>
        <w:t xml:space="preserve">Krever vilje til å synliggjøre </w:t>
      </w:r>
      <w:r w:rsidR="001B23E7">
        <w:rPr>
          <w:rFonts w:ascii="Times New Roman" w:hAnsi="Times New Roman" w:cs="Times New Roman"/>
          <w:sz w:val="24"/>
          <w:szCs w:val="24"/>
        </w:rPr>
        <w:t>sin praksis</w:t>
      </w:r>
      <w:r w:rsidR="007B12CE">
        <w:rPr>
          <w:rFonts w:ascii="Times New Roman" w:hAnsi="Times New Roman" w:cs="Times New Roman"/>
          <w:sz w:val="24"/>
          <w:szCs w:val="24"/>
        </w:rPr>
        <w:t xml:space="preserve"> og kunnskap til å utvide den. </w:t>
      </w:r>
      <w:r w:rsidR="00CA02F8">
        <w:rPr>
          <w:rFonts w:ascii="Times New Roman" w:hAnsi="Times New Roman" w:cs="Times New Roman"/>
          <w:sz w:val="24"/>
          <w:szCs w:val="24"/>
        </w:rPr>
        <w:t xml:space="preserve">Profesjonelle læringskulturer er viktig for å få til dette. </w:t>
      </w:r>
    </w:p>
    <w:p w14:paraId="6CDD7667" w14:textId="77777777" w:rsidR="00CA02F8" w:rsidRDefault="00CA02F8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E0930" w14:textId="0728740D" w:rsidR="00CA02F8" w:rsidRDefault="00270E7E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DC </w:t>
      </w:r>
      <w:r w:rsidR="00A65394">
        <w:rPr>
          <w:rFonts w:ascii="Times New Roman" w:hAnsi="Times New Roman" w:cs="Times New Roman"/>
          <w:sz w:val="24"/>
          <w:szCs w:val="24"/>
        </w:rPr>
        <w:t>handler om lærerens evne til å fatte de riktige beslutninger</w:t>
      </w:r>
      <w:r w:rsidR="00ED7256">
        <w:rPr>
          <w:rFonts w:ascii="Times New Roman" w:hAnsi="Times New Roman" w:cs="Times New Roman"/>
          <w:sz w:val="24"/>
          <w:szCs w:val="24"/>
        </w:rPr>
        <w:t xml:space="preserve"> så de står i situasjoner. Her kreves det at læreren kan omsette sin teoretiske kunnskap om til praksis. </w:t>
      </w:r>
    </w:p>
    <w:p w14:paraId="6E557327" w14:textId="77777777" w:rsidR="009D5B6A" w:rsidRDefault="009D5B6A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82A54" w14:textId="7FC0DFA0" w:rsidR="009D5B6A" w:rsidRPr="009D5B6A" w:rsidRDefault="009D5B6A" w:rsidP="007E6A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Konklusjon </w:t>
      </w:r>
    </w:p>
    <w:p w14:paraId="216080AB" w14:textId="53067EDF" w:rsidR="009D5B6A" w:rsidRPr="009D5B6A" w:rsidRDefault="009D5B6A" w:rsidP="009D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D5B6A">
        <w:rPr>
          <w:rFonts w:ascii="Times New Roman" w:hAnsi="Times New Roman" w:cs="Times New Roman"/>
          <w:sz w:val="24"/>
          <w:szCs w:val="24"/>
        </w:rPr>
        <w:t xml:space="preserve">æreren har </w:t>
      </w:r>
      <w:r>
        <w:rPr>
          <w:rFonts w:ascii="Times New Roman" w:hAnsi="Times New Roman" w:cs="Times New Roman"/>
          <w:sz w:val="24"/>
          <w:szCs w:val="24"/>
        </w:rPr>
        <w:t xml:space="preserve">en viktig rolle </w:t>
      </w:r>
      <w:r w:rsidRPr="009D5B6A">
        <w:rPr>
          <w:rFonts w:ascii="Times New Roman" w:hAnsi="Times New Roman" w:cs="Times New Roman"/>
          <w:sz w:val="24"/>
          <w:szCs w:val="24"/>
        </w:rPr>
        <w:t xml:space="preserve">for utviklingen av et trygt og godt psykososialt miljø i klassen. Et slikt godt </w:t>
      </w:r>
    </w:p>
    <w:p w14:paraId="51AA716B" w14:textId="77777777" w:rsidR="009D5B6A" w:rsidRDefault="009D5B6A" w:rsidP="009D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A">
        <w:rPr>
          <w:rFonts w:ascii="Times New Roman" w:hAnsi="Times New Roman" w:cs="Times New Roman"/>
          <w:sz w:val="24"/>
          <w:szCs w:val="24"/>
        </w:rPr>
        <w:t>miljø er viktig både for elevers faglige læring og for deres sosiale og emosjonelle utvikling.</w:t>
      </w:r>
    </w:p>
    <w:p w14:paraId="01D590CC" w14:textId="77777777" w:rsidR="009D5B6A" w:rsidRDefault="009D5B6A" w:rsidP="009D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D5B6A">
        <w:rPr>
          <w:rFonts w:ascii="Times New Roman" w:hAnsi="Times New Roman" w:cs="Times New Roman"/>
          <w:sz w:val="24"/>
          <w:szCs w:val="24"/>
        </w:rPr>
        <w:t xml:space="preserve">et krever en lærer som er årvåkent til stede, som har stor grad av selvinnsikt, og som kontinuerlig har et blikk på sine egne følelser, tanker og handlinger. </w:t>
      </w:r>
    </w:p>
    <w:p w14:paraId="0F0D546C" w14:textId="77777777" w:rsidR="00C93F9B" w:rsidRDefault="009D5B6A" w:rsidP="009D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D5B6A">
        <w:rPr>
          <w:rFonts w:ascii="Times New Roman" w:hAnsi="Times New Roman" w:cs="Times New Roman"/>
          <w:sz w:val="24"/>
          <w:szCs w:val="24"/>
        </w:rPr>
        <w:t xml:space="preserve">ærer er profesjonell, innebærer evnen til å skille mellom det å være personlig og det å være privat. </w:t>
      </w:r>
    </w:p>
    <w:p w14:paraId="46A90264" w14:textId="32D42146" w:rsidR="009D5B6A" w:rsidRPr="009D5B6A" w:rsidRDefault="009D5B6A" w:rsidP="009D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A">
        <w:rPr>
          <w:rFonts w:ascii="Times New Roman" w:hAnsi="Times New Roman" w:cs="Times New Roman"/>
          <w:sz w:val="24"/>
          <w:szCs w:val="24"/>
        </w:rPr>
        <w:t xml:space="preserve">Fordi det å være lærer utfordrer både kunnskaper, ferdigheter og holdninger, er det nødvendig at lærere </w:t>
      </w:r>
    </w:p>
    <w:p w14:paraId="4903FF65" w14:textId="1489789A" w:rsidR="007B12CE" w:rsidRDefault="009D5B6A" w:rsidP="009D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A">
        <w:rPr>
          <w:rFonts w:ascii="Times New Roman" w:hAnsi="Times New Roman" w:cs="Times New Roman"/>
          <w:sz w:val="24"/>
          <w:szCs w:val="24"/>
        </w:rPr>
        <w:t xml:space="preserve">samarbeider om å utvikle sin kompetanse til å utvikle </w:t>
      </w:r>
      <w:r w:rsidR="00C93F9B">
        <w:rPr>
          <w:rFonts w:ascii="Times New Roman" w:hAnsi="Times New Roman" w:cs="Times New Roman"/>
          <w:sz w:val="24"/>
          <w:szCs w:val="24"/>
        </w:rPr>
        <w:t>t</w:t>
      </w:r>
      <w:r w:rsidRPr="009D5B6A">
        <w:rPr>
          <w:rFonts w:ascii="Times New Roman" w:hAnsi="Times New Roman" w:cs="Times New Roman"/>
          <w:sz w:val="24"/>
          <w:szCs w:val="24"/>
        </w:rPr>
        <w:t>rygge og</w:t>
      </w:r>
      <w:r w:rsidR="00C93F9B">
        <w:rPr>
          <w:rFonts w:ascii="Times New Roman" w:hAnsi="Times New Roman" w:cs="Times New Roman"/>
          <w:sz w:val="24"/>
          <w:szCs w:val="24"/>
        </w:rPr>
        <w:t xml:space="preserve"> </w:t>
      </w:r>
      <w:r w:rsidRPr="009D5B6A">
        <w:rPr>
          <w:rFonts w:ascii="Times New Roman" w:hAnsi="Times New Roman" w:cs="Times New Roman"/>
          <w:sz w:val="24"/>
          <w:szCs w:val="24"/>
        </w:rPr>
        <w:t>gode psykososiale miljøer i klassene. Grunnlaget for arbeidet med det psykososiale miljøet legges i starten, men utviklingen skjer gjen</w:t>
      </w:r>
      <w:r w:rsidR="00C93F9B">
        <w:rPr>
          <w:rFonts w:ascii="Times New Roman" w:hAnsi="Times New Roman" w:cs="Times New Roman"/>
          <w:sz w:val="24"/>
          <w:szCs w:val="24"/>
        </w:rPr>
        <w:t xml:space="preserve">nom </w:t>
      </w:r>
      <w:r w:rsidRPr="009D5B6A">
        <w:rPr>
          <w:rFonts w:ascii="Times New Roman" w:hAnsi="Times New Roman" w:cs="Times New Roman"/>
          <w:sz w:val="24"/>
          <w:szCs w:val="24"/>
        </w:rPr>
        <w:t>den daglige samhandlingen, gjennom store og små hendelser der lærers evne til å skape fellesorientering, til å bygge relasjoner og til å etablere rutiner som støtter opp om dette, er sentral.</w:t>
      </w:r>
    </w:p>
    <w:p w14:paraId="78D3BF04" w14:textId="726790F2" w:rsidR="001031F2" w:rsidRPr="00256538" w:rsidRDefault="001031F2" w:rsidP="007E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8D126" w14:textId="77777777" w:rsidR="00F83D0C" w:rsidRPr="00F83D0C" w:rsidRDefault="00F83D0C" w:rsidP="00F83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41093" w14:textId="77777777" w:rsidR="00613474" w:rsidRPr="00D11CB7" w:rsidRDefault="00613474" w:rsidP="00D11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1E325" w14:textId="77777777" w:rsidR="00072ED6" w:rsidRDefault="00072ED6" w:rsidP="004A3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AA6FD" w14:textId="77777777" w:rsidR="003A2A10" w:rsidRPr="004A3078" w:rsidRDefault="003A2A10" w:rsidP="004A3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2A10" w:rsidRPr="004A3078" w:rsidSect="004C1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9EF"/>
    <w:multiLevelType w:val="hybridMultilevel"/>
    <w:tmpl w:val="357E73DE"/>
    <w:lvl w:ilvl="0" w:tplc="EB98A8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24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FE"/>
    <w:rsid w:val="00013190"/>
    <w:rsid w:val="000139FD"/>
    <w:rsid w:val="00017046"/>
    <w:rsid w:val="0005063B"/>
    <w:rsid w:val="000622CA"/>
    <w:rsid w:val="00072ED6"/>
    <w:rsid w:val="000831EE"/>
    <w:rsid w:val="00087464"/>
    <w:rsid w:val="000B37A6"/>
    <w:rsid w:val="001031F2"/>
    <w:rsid w:val="00121948"/>
    <w:rsid w:val="00150277"/>
    <w:rsid w:val="001564FE"/>
    <w:rsid w:val="001629CE"/>
    <w:rsid w:val="0016556D"/>
    <w:rsid w:val="001B23E7"/>
    <w:rsid w:val="002075D1"/>
    <w:rsid w:val="00256538"/>
    <w:rsid w:val="002667B1"/>
    <w:rsid w:val="00270E7E"/>
    <w:rsid w:val="002738C4"/>
    <w:rsid w:val="003430BC"/>
    <w:rsid w:val="00376064"/>
    <w:rsid w:val="003A2A10"/>
    <w:rsid w:val="003A33B2"/>
    <w:rsid w:val="0040532E"/>
    <w:rsid w:val="0041645D"/>
    <w:rsid w:val="00444B18"/>
    <w:rsid w:val="004871C4"/>
    <w:rsid w:val="004A3078"/>
    <w:rsid w:val="004B67D6"/>
    <w:rsid w:val="004C14A4"/>
    <w:rsid w:val="00554CAB"/>
    <w:rsid w:val="005701ED"/>
    <w:rsid w:val="005753E2"/>
    <w:rsid w:val="00586FFA"/>
    <w:rsid w:val="00591041"/>
    <w:rsid w:val="005A7675"/>
    <w:rsid w:val="00613474"/>
    <w:rsid w:val="006200BA"/>
    <w:rsid w:val="00694753"/>
    <w:rsid w:val="006C01ED"/>
    <w:rsid w:val="006D0534"/>
    <w:rsid w:val="006D17A4"/>
    <w:rsid w:val="00711582"/>
    <w:rsid w:val="0071463A"/>
    <w:rsid w:val="007454EF"/>
    <w:rsid w:val="007B12CE"/>
    <w:rsid w:val="007E3E0E"/>
    <w:rsid w:val="007E4D7E"/>
    <w:rsid w:val="007E6AA0"/>
    <w:rsid w:val="00806692"/>
    <w:rsid w:val="0086232B"/>
    <w:rsid w:val="008A6A88"/>
    <w:rsid w:val="008C3C99"/>
    <w:rsid w:val="00921FF7"/>
    <w:rsid w:val="0093591B"/>
    <w:rsid w:val="00943061"/>
    <w:rsid w:val="00962270"/>
    <w:rsid w:val="009C3A87"/>
    <w:rsid w:val="009D5B6A"/>
    <w:rsid w:val="009F32CA"/>
    <w:rsid w:val="00A411FF"/>
    <w:rsid w:val="00A55F34"/>
    <w:rsid w:val="00A65394"/>
    <w:rsid w:val="00AB52FB"/>
    <w:rsid w:val="00AB7111"/>
    <w:rsid w:val="00B11199"/>
    <w:rsid w:val="00B23610"/>
    <w:rsid w:val="00B57E5F"/>
    <w:rsid w:val="00B76415"/>
    <w:rsid w:val="00B77087"/>
    <w:rsid w:val="00B84C35"/>
    <w:rsid w:val="00B90416"/>
    <w:rsid w:val="00BA23A4"/>
    <w:rsid w:val="00BD0C7B"/>
    <w:rsid w:val="00C76EA0"/>
    <w:rsid w:val="00C93C67"/>
    <w:rsid w:val="00C93F9B"/>
    <w:rsid w:val="00CA02F8"/>
    <w:rsid w:val="00CA65F8"/>
    <w:rsid w:val="00CB4519"/>
    <w:rsid w:val="00CD51DB"/>
    <w:rsid w:val="00CE6BEA"/>
    <w:rsid w:val="00D11CB7"/>
    <w:rsid w:val="00D316E9"/>
    <w:rsid w:val="00D36053"/>
    <w:rsid w:val="00D64408"/>
    <w:rsid w:val="00D67238"/>
    <w:rsid w:val="00D740D3"/>
    <w:rsid w:val="00DB00B6"/>
    <w:rsid w:val="00DF386C"/>
    <w:rsid w:val="00E26E24"/>
    <w:rsid w:val="00E633DF"/>
    <w:rsid w:val="00E647A7"/>
    <w:rsid w:val="00E7572A"/>
    <w:rsid w:val="00E76955"/>
    <w:rsid w:val="00E82391"/>
    <w:rsid w:val="00EA1475"/>
    <w:rsid w:val="00EB5301"/>
    <w:rsid w:val="00EC1CBB"/>
    <w:rsid w:val="00ED7256"/>
    <w:rsid w:val="00EF601B"/>
    <w:rsid w:val="00F13F0B"/>
    <w:rsid w:val="00F40D5F"/>
    <w:rsid w:val="00F72F40"/>
    <w:rsid w:val="00F80ADF"/>
    <w:rsid w:val="00F83D0C"/>
    <w:rsid w:val="00F85638"/>
    <w:rsid w:val="00F8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1459"/>
  <w15:chartTrackingRefBased/>
  <w15:docId w15:val="{C32560F1-1A3C-4229-89DC-0C99DF29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OneDrive\Dokumenter\Egendefinerte%20Office-maler\Mal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Mal1</Template>
  <TotalTime>1467</TotalTime>
  <Pages>3</Pages>
  <Words>1164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Moe Haughem</dc:creator>
  <cp:keywords/>
  <dc:description/>
  <cp:lastModifiedBy>Marie Moe Haughem</cp:lastModifiedBy>
  <cp:revision>109</cp:revision>
  <dcterms:created xsi:type="dcterms:W3CDTF">2023-01-04T10:45:00Z</dcterms:created>
  <dcterms:modified xsi:type="dcterms:W3CDTF">2023-01-06T11:38:00Z</dcterms:modified>
</cp:coreProperties>
</file>