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4A0D" w14:textId="1D2B09F4" w:rsidR="00017046" w:rsidRDefault="007E505B" w:rsidP="004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Seksuell trakassering, verdighet og SKAM</w:t>
      </w:r>
    </w:p>
    <w:p w14:paraId="1729A2AB" w14:textId="486C2CC9" w:rsidR="007E505B" w:rsidRDefault="007E505B" w:rsidP="004C1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 Rønnaug Sørensen </w:t>
      </w:r>
    </w:p>
    <w:p w14:paraId="78FEEB90" w14:textId="6E324B2E" w:rsidR="007E505B" w:rsidRDefault="007E505B" w:rsidP="004C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Sørensen, R. (2019). Seksuell trakassering, verdighet og SKAM.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Christensen &amp; Å. Valen-Senstad (Red.), </w:t>
      </w:r>
      <w:r>
        <w:rPr>
          <w:rFonts w:ascii="Times New Roman" w:hAnsi="Times New Roman" w:cs="Times New Roman"/>
          <w:i/>
          <w:iCs/>
          <w:sz w:val="24"/>
          <w:szCs w:val="24"/>
        </w:rPr>
        <w:t>Menneskeverd - en utfordring for skole og samfunn</w:t>
      </w:r>
      <w:r>
        <w:rPr>
          <w:rFonts w:ascii="Times New Roman" w:hAnsi="Times New Roman" w:cs="Times New Roman"/>
          <w:sz w:val="24"/>
          <w:szCs w:val="24"/>
        </w:rPr>
        <w:t xml:space="preserve"> (s. 119-139). Cappelen Damm Akademisk. </w:t>
      </w:r>
      <w:hyperlink r:id="rId5" w:history="1">
        <w:r w:rsidRPr="00477D6A">
          <w:rPr>
            <w:rStyle w:val="Hyperkobling"/>
            <w:rFonts w:ascii="Times New Roman" w:hAnsi="Times New Roman" w:cs="Times New Roman"/>
            <w:sz w:val="24"/>
            <w:szCs w:val="24"/>
          </w:rPr>
          <w:t>https://doi.org/10.23865/noasp.90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B233E" w14:textId="0103BAFF" w:rsidR="007E505B" w:rsidRDefault="007E505B" w:rsidP="004C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98854" w14:textId="38288E15" w:rsidR="007E505B" w:rsidRDefault="007E505B" w:rsidP="004C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Sosial annerkjennelse øker individets verdighet mens krenkelser truer den. </w:t>
      </w:r>
    </w:p>
    <w:p w14:paraId="06DF8776" w14:textId="53D4EE51" w:rsidR="007E505B" w:rsidRDefault="007E505B" w:rsidP="007E505B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 annerkjennelse er rasjonell og tapes og vinnes gjennom sosiale prosesser</w:t>
      </w:r>
    </w:p>
    <w:p w14:paraId="2AC76C73" w14:textId="38E852D6" w:rsidR="007E505B" w:rsidRDefault="007E505B" w:rsidP="007E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E9E47" w14:textId="5894DBB8" w:rsidR="007E505B" w:rsidRDefault="00967806" w:rsidP="0096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06">
        <w:rPr>
          <w:rFonts w:ascii="Times New Roman" w:hAnsi="Times New Roman" w:cs="Times New Roman"/>
          <w:sz w:val="24"/>
          <w:szCs w:val="24"/>
        </w:rPr>
        <w:t>Med seksuell trakassering på grunn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806">
        <w:rPr>
          <w:rFonts w:ascii="Times New Roman" w:hAnsi="Times New Roman" w:cs="Times New Roman"/>
          <w:sz w:val="24"/>
          <w:szCs w:val="24"/>
        </w:rPr>
        <w:t>kjønn menes handlinger, unnlatelser eller ytringer som virker eller 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806">
        <w:rPr>
          <w:rFonts w:ascii="Times New Roman" w:hAnsi="Times New Roman" w:cs="Times New Roman"/>
          <w:sz w:val="24"/>
          <w:szCs w:val="24"/>
        </w:rPr>
        <w:t>til formål å virke krenkende, skremmende, fiendtlige, nedverdigende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806">
        <w:rPr>
          <w:rFonts w:ascii="Times New Roman" w:hAnsi="Times New Roman" w:cs="Times New Roman"/>
          <w:sz w:val="24"/>
          <w:szCs w:val="24"/>
        </w:rPr>
        <w:t>eller ydmykende. Seksuell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806">
        <w:rPr>
          <w:rFonts w:ascii="Times New Roman" w:hAnsi="Times New Roman" w:cs="Times New Roman"/>
          <w:sz w:val="24"/>
          <w:szCs w:val="24"/>
        </w:rPr>
        <w:t>trakassering innebærer uønsket seksuell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806">
        <w:rPr>
          <w:rFonts w:ascii="Times New Roman" w:hAnsi="Times New Roman" w:cs="Times New Roman"/>
          <w:sz w:val="24"/>
          <w:szCs w:val="24"/>
        </w:rPr>
        <w:t>oppmerksomhet som er plagsom for den oppmerksomheten rammer.</w:t>
      </w:r>
    </w:p>
    <w:p w14:paraId="61BE1A40" w14:textId="77BBE232" w:rsidR="00967806" w:rsidRDefault="00967806" w:rsidP="0096780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Ulovlig siden 1991 – nevnt i menneskerettighetene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dignety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180C3" w14:textId="0C00156D" w:rsidR="00967806" w:rsidRDefault="00967806" w:rsidP="0096780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Truer verdigheten </w:t>
      </w:r>
    </w:p>
    <w:p w14:paraId="7A42A700" w14:textId="16B22524" w:rsidR="00967806" w:rsidRDefault="00967806" w:rsidP="0096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78F06" w14:textId="7C3F7B68" w:rsidR="00967806" w:rsidRDefault="00475D42" w:rsidP="0096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Langvarige strukturer som er forankra i samfunnet. De er vanskelige å endre. Vi oppfatter strukturene som naturlige og gitte. </w:t>
      </w:r>
    </w:p>
    <w:p w14:paraId="2A6E2FA1" w14:textId="60260E3A" w:rsidR="00475D42" w:rsidRDefault="00475D42" w:rsidP="0096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C9FA3" w14:textId="3A1BAA1F" w:rsidR="00475D42" w:rsidRDefault="00475D42" w:rsidP="0096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(2000) – teori om maskulin dominans og symbolsk vold </w:t>
      </w:r>
    </w:p>
    <w:p w14:paraId="525A45D2" w14:textId="3C7B07B3" w:rsidR="00475D42" w:rsidRDefault="00475D42" w:rsidP="00475D42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D42">
        <w:rPr>
          <w:rFonts w:ascii="Times New Roman" w:hAnsi="Times New Roman" w:cs="Times New Roman"/>
          <w:sz w:val="24"/>
          <w:szCs w:val="24"/>
        </w:rPr>
        <w:t xml:space="preserve">Bourdieu, P. (2000). Den maskuline dominans. Oslo: Pax forlag. </w:t>
      </w:r>
    </w:p>
    <w:p w14:paraId="56E33C70" w14:textId="07AFA65A" w:rsidR="00475D42" w:rsidRDefault="00475D42" w:rsidP="00475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D78EC" w14:textId="73674FF6" w:rsidR="00475D42" w:rsidRDefault="00F35D56" w:rsidP="00475D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Hvor kommer de seksuelle dypstrukturene fra? </w:t>
      </w:r>
    </w:p>
    <w:p w14:paraId="5D738148" w14:textId="0175A0FE" w:rsidR="00F35D56" w:rsidRDefault="00E25949" w:rsidP="00475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3000-tallet </w:t>
      </w:r>
      <w:proofErr w:type="spellStart"/>
      <w:r>
        <w:rPr>
          <w:rFonts w:ascii="Times New Roman" w:hAnsi="Times New Roman" w:cs="Times New Roman"/>
          <w:sz w:val="24"/>
          <w:szCs w:val="24"/>
        </w:rPr>
        <w:t>f.kr.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 menn og kvinner likestilt. Senere utviklet det seg til at kvinner ble mer og mer sett på som </w:t>
      </w:r>
      <w:r w:rsidR="00DA6845">
        <w:rPr>
          <w:rFonts w:ascii="Times New Roman" w:hAnsi="Times New Roman" w:cs="Times New Roman"/>
          <w:sz w:val="24"/>
          <w:szCs w:val="24"/>
        </w:rPr>
        <w:t xml:space="preserve">mannens eiendom. </w:t>
      </w:r>
    </w:p>
    <w:p w14:paraId="18ADE22E" w14:textId="6955DF9D" w:rsidR="00DA6845" w:rsidRDefault="00DA6845" w:rsidP="00475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år f.kr ble kvinners handlingsfrihet tydelig begrenset. De ble fratatt rettigheter som likeverdige. Kvinners seksualitet ble skambelagt. </w:t>
      </w:r>
    </w:p>
    <w:p w14:paraId="1E7078C8" w14:textId="6F09C4F9" w:rsidR="00DA6845" w:rsidRDefault="00DA6845" w:rsidP="00475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ble kvinner bare mer og mer objekter for mennene. Spesielt de kvinnene med lag status. Lite klær = lav status. </w:t>
      </w:r>
    </w:p>
    <w:p w14:paraId="64D67AC4" w14:textId="55FA35E3" w:rsidR="00DA6845" w:rsidRDefault="00DA6845" w:rsidP="00475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Sparta ble heldekkete plagg og tildekking av kvinner sett på som høyverdig og høy rang. </w:t>
      </w:r>
    </w:p>
    <w:p w14:paraId="7AF23149" w14:textId="0105619B" w:rsidR="00DA6845" w:rsidRDefault="00FA4325" w:rsidP="00FA4325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tildekning ærbart og kvinnenedtrykkende på en gang? </w:t>
      </w:r>
    </w:p>
    <w:p w14:paraId="467E289D" w14:textId="7F68C90D" w:rsidR="00FA4325" w:rsidRDefault="00FA4325" w:rsidP="00FA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5F42D" w14:textId="2618AB6A" w:rsidR="00FA4325" w:rsidRDefault="00FA4325" w:rsidP="00FA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325">
        <w:rPr>
          <w:rFonts w:ascii="Times New Roman" w:hAnsi="Times New Roman" w:cs="Times New Roman"/>
          <w:sz w:val="24"/>
          <w:szCs w:val="24"/>
        </w:rPr>
        <w:t>Patriarkatet førte med seg en kulturell forestilling om at seksuelle krenkelser av kvinner ble sett på som en mangel på respekt for andre menns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25">
        <w:rPr>
          <w:rFonts w:ascii="Times New Roman" w:hAnsi="Times New Roman" w:cs="Times New Roman"/>
          <w:sz w:val="24"/>
          <w:szCs w:val="24"/>
        </w:rPr>
        <w:t>eiendom. Flere muslimske land i Midtøsten har beholdt denne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25">
        <w:rPr>
          <w:rFonts w:ascii="Times New Roman" w:hAnsi="Times New Roman" w:cs="Times New Roman"/>
          <w:sz w:val="24"/>
          <w:szCs w:val="24"/>
        </w:rPr>
        <w:t>forståelsen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25">
        <w:rPr>
          <w:rFonts w:ascii="Times New Roman" w:hAnsi="Times New Roman" w:cs="Times New Roman"/>
          <w:sz w:val="24"/>
          <w:szCs w:val="24"/>
        </w:rPr>
        <w:t>av ære. Menn bruker derfor mye tid på å overvåke sine kvinner, det vil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25">
        <w:rPr>
          <w:rFonts w:ascii="Times New Roman" w:hAnsi="Times New Roman" w:cs="Times New Roman"/>
          <w:sz w:val="24"/>
          <w:szCs w:val="24"/>
        </w:rPr>
        <w:t>passe på sin eiendom. Hvis eiendommen krenkes, ses det som et tap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25">
        <w:rPr>
          <w:rFonts w:ascii="Times New Roman" w:hAnsi="Times New Roman" w:cs="Times New Roman"/>
          <w:sz w:val="24"/>
          <w:szCs w:val="24"/>
        </w:rPr>
        <w:t>mannens ære.</w:t>
      </w:r>
    </w:p>
    <w:p w14:paraId="1B74C83E" w14:textId="77777777" w:rsidR="004646E5" w:rsidRDefault="004646E5" w:rsidP="00FA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7A8CF" w14:textId="626A99A3" w:rsidR="00FA4325" w:rsidRDefault="004646E5" w:rsidP="0046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6E5">
        <w:rPr>
          <w:rFonts w:ascii="Times New Roman" w:hAnsi="Times New Roman" w:cs="Times New Roman"/>
          <w:sz w:val="24"/>
          <w:szCs w:val="24"/>
        </w:rPr>
        <w:t>Den kulturelle rangeringen av kvinners ærbarhet lever videre i vår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E5"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z w:val="24"/>
          <w:szCs w:val="24"/>
        </w:rPr>
        <w:t xml:space="preserve"> gjennom </w:t>
      </w:r>
      <w:proofErr w:type="spellStart"/>
      <w:r>
        <w:rPr>
          <w:rFonts w:ascii="Times New Roman" w:hAnsi="Times New Roman" w:cs="Times New Roman"/>
          <w:sz w:val="24"/>
          <w:szCs w:val="24"/>
        </w:rPr>
        <w:t>doxa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 tar det forgitt og oppfatter det som naturlig eller selvfølgelighet – derfor tematiseres det ikke eller settes spørsmål ved. </w:t>
      </w:r>
    </w:p>
    <w:p w14:paraId="3C95FCF8" w14:textId="62A38FEF" w:rsidR="00FA4325" w:rsidRDefault="00FA4325" w:rsidP="00FA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5A18F" w14:textId="08916383" w:rsidR="004B6BBC" w:rsidRDefault="004B6BBC" w:rsidP="004B6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BBC">
        <w:rPr>
          <w:rFonts w:ascii="Times New Roman" w:hAnsi="Times New Roman" w:cs="Times New Roman"/>
          <w:sz w:val="24"/>
          <w:szCs w:val="24"/>
        </w:rPr>
        <w:t xml:space="preserve">Rangeringen ble adoptert av de </w:t>
      </w:r>
      <w:proofErr w:type="spellStart"/>
      <w:r w:rsidRPr="004B6BBC">
        <w:rPr>
          <w:rFonts w:ascii="Times New Roman" w:hAnsi="Times New Roman" w:cs="Times New Roman"/>
          <w:sz w:val="24"/>
          <w:szCs w:val="24"/>
        </w:rPr>
        <w:t>abrahamittiske</w:t>
      </w:r>
      <w:proofErr w:type="spellEnd"/>
      <w:r w:rsidRPr="004B6BBC">
        <w:rPr>
          <w:rFonts w:ascii="Times New Roman" w:hAnsi="Times New Roman" w:cs="Times New Roman"/>
          <w:sz w:val="24"/>
          <w:szCs w:val="24"/>
        </w:rPr>
        <w:t xml:space="preserve"> religionene, og 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BBC">
        <w:rPr>
          <w:rFonts w:ascii="Times New Roman" w:hAnsi="Times New Roman" w:cs="Times New Roman"/>
          <w:sz w:val="24"/>
          <w:szCs w:val="24"/>
        </w:rPr>
        <w:t>blitt ført videre i disse religionenes kulturelle praksis gjennom religionsseksuelle reguleringer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35E6C" w14:textId="326A3A2A" w:rsidR="004B6BBC" w:rsidRDefault="004B6BBC" w:rsidP="004B6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62A6F" w14:textId="79EB842A" w:rsidR="004B6BBC" w:rsidRDefault="004B6BBC" w:rsidP="004B6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Moderne forestillinger om kvinnelig anstendighet og verdighet </w:t>
      </w:r>
    </w:p>
    <w:p w14:paraId="5B3A44C7" w14:textId="10FD1D53" w:rsidR="004B6BBC" w:rsidRDefault="00CE2521" w:rsidP="00CE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21">
        <w:rPr>
          <w:rFonts w:ascii="Times New Roman" w:hAnsi="Times New Roman" w:cs="Times New Roman"/>
          <w:sz w:val="24"/>
          <w:szCs w:val="24"/>
        </w:rPr>
        <w:t>Det er kvinnene som eier sin egen kropp, men ikke nødvendigvis 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521">
        <w:rPr>
          <w:rFonts w:ascii="Times New Roman" w:hAnsi="Times New Roman" w:cs="Times New Roman"/>
          <w:sz w:val="24"/>
          <w:szCs w:val="24"/>
        </w:rPr>
        <w:t>egen seksualitet. Kroppen har blitt</w:t>
      </w:r>
      <w:r w:rsidR="00113F1C">
        <w:rPr>
          <w:rFonts w:ascii="Times New Roman" w:hAnsi="Times New Roman" w:cs="Times New Roman"/>
          <w:sz w:val="24"/>
          <w:szCs w:val="24"/>
        </w:rPr>
        <w:t xml:space="preserve"> </w:t>
      </w:r>
      <w:r w:rsidRPr="00CE2521">
        <w:rPr>
          <w:rFonts w:ascii="Times New Roman" w:hAnsi="Times New Roman" w:cs="Times New Roman"/>
          <w:sz w:val="24"/>
          <w:szCs w:val="24"/>
        </w:rPr>
        <w:t>kvinners egen, gjennom menneskerettighetene, og som rettssubjekter, men hennes seksualitet og</w:t>
      </w:r>
      <w:r w:rsidR="00113F1C">
        <w:rPr>
          <w:rFonts w:ascii="Times New Roman" w:hAnsi="Times New Roman" w:cs="Times New Roman"/>
          <w:sz w:val="24"/>
          <w:szCs w:val="24"/>
        </w:rPr>
        <w:t xml:space="preserve"> </w:t>
      </w:r>
      <w:r w:rsidRPr="00CE2521">
        <w:rPr>
          <w:rFonts w:ascii="Times New Roman" w:hAnsi="Times New Roman" w:cs="Times New Roman"/>
          <w:sz w:val="24"/>
          <w:szCs w:val="24"/>
        </w:rPr>
        <w:t>forvaltningen</w:t>
      </w:r>
      <w:r w:rsidR="00113F1C">
        <w:rPr>
          <w:rFonts w:ascii="Times New Roman" w:hAnsi="Times New Roman" w:cs="Times New Roman"/>
          <w:sz w:val="24"/>
          <w:szCs w:val="24"/>
        </w:rPr>
        <w:t xml:space="preserve"> </w:t>
      </w:r>
      <w:r w:rsidRPr="00CE2521">
        <w:rPr>
          <w:rFonts w:ascii="Times New Roman" w:hAnsi="Times New Roman" w:cs="Times New Roman"/>
          <w:sz w:val="24"/>
          <w:szCs w:val="24"/>
        </w:rPr>
        <w:t>av seksualiteten er fremdeles et moralsk og kulturelt anliggende. Hun må</w:t>
      </w:r>
      <w:r w:rsidR="00113F1C">
        <w:rPr>
          <w:rFonts w:ascii="Times New Roman" w:hAnsi="Times New Roman" w:cs="Times New Roman"/>
          <w:sz w:val="24"/>
          <w:szCs w:val="24"/>
        </w:rPr>
        <w:t xml:space="preserve"> </w:t>
      </w:r>
      <w:r w:rsidRPr="00CE2521">
        <w:rPr>
          <w:rFonts w:ascii="Times New Roman" w:hAnsi="Times New Roman" w:cs="Times New Roman"/>
          <w:sz w:val="24"/>
          <w:szCs w:val="24"/>
        </w:rPr>
        <w:t>vise til en seksuell integritet som er verdig.</w:t>
      </w:r>
    </w:p>
    <w:p w14:paraId="595AC368" w14:textId="0A0746D9" w:rsidR="00A06DA1" w:rsidRDefault="00A06DA1" w:rsidP="00CE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B30B" w14:textId="2BCE40ED" w:rsidR="00A06DA1" w:rsidRDefault="00A06DA1" w:rsidP="00CE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Jenter stemplet som horer, mens gutter ikke blir stemplet på samme måte dersom de ligger med flere i russetiden. </w:t>
      </w:r>
    </w:p>
    <w:p w14:paraId="229D8690" w14:textId="103FFA36" w:rsidR="00A06DA1" w:rsidRDefault="00A06DA1" w:rsidP="00CE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EB06E" w14:textId="555C492A" w:rsidR="00A06DA1" w:rsidRDefault="00A06DA1" w:rsidP="00CE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DA1">
        <w:rPr>
          <w:rFonts w:ascii="Times New Roman" w:hAnsi="Times New Roman" w:cs="Times New Roman"/>
          <w:sz w:val="24"/>
          <w:szCs w:val="24"/>
        </w:rPr>
        <w:t>Guttene tillates å være skamløse, jentene blir påført skyld og skam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72B6A" w14:textId="77E94517" w:rsidR="00A06DA1" w:rsidRDefault="00A06DA1" w:rsidP="00CE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C7D6A" w14:textId="3934214D" w:rsidR="00A06DA1" w:rsidRDefault="00A06DA1" w:rsidP="00CE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E5FFD" w14:textId="16E53EA9" w:rsidR="00A06DA1" w:rsidRDefault="00A06DA1" w:rsidP="00CE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19363" w14:textId="6D02F6BE" w:rsidR="00A06DA1" w:rsidRDefault="00A06DA1" w:rsidP="00CE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Den maskuline domina</w:t>
      </w:r>
      <w:r w:rsidR="00512594">
        <w:rPr>
          <w:rFonts w:ascii="Times New Roman" w:hAnsi="Times New Roman" w:cs="Times New Roman"/>
          <w:b/>
          <w:bCs/>
          <w:sz w:val="24"/>
          <w:szCs w:val="24"/>
        </w:rPr>
        <w:t xml:space="preserve">ns og </w:t>
      </w:r>
      <w:proofErr w:type="spellStart"/>
      <w:r w:rsidR="00512594">
        <w:rPr>
          <w:rFonts w:ascii="Times New Roman" w:hAnsi="Times New Roman" w:cs="Times New Roman"/>
          <w:b/>
          <w:bCs/>
          <w:sz w:val="24"/>
          <w:szCs w:val="24"/>
        </w:rPr>
        <w:t>doxiske</w:t>
      </w:r>
      <w:proofErr w:type="spellEnd"/>
      <w:r w:rsidR="00512594">
        <w:rPr>
          <w:rFonts w:ascii="Times New Roman" w:hAnsi="Times New Roman" w:cs="Times New Roman"/>
          <w:b/>
          <w:bCs/>
          <w:sz w:val="24"/>
          <w:szCs w:val="24"/>
        </w:rPr>
        <w:t xml:space="preserve"> erupsjoner </w:t>
      </w:r>
    </w:p>
    <w:p w14:paraId="50EE8213" w14:textId="098AA5BF" w:rsidR="00DC5830" w:rsidRPr="00DC5830" w:rsidRDefault="00DC5830" w:rsidP="00DC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30">
        <w:rPr>
          <w:rFonts w:ascii="Times New Roman" w:hAnsi="Times New Roman" w:cs="Times New Roman"/>
          <w:sz w:val="24"/>
          <w:szCs w:val="24"/>
        </w:rPr>
        <w:t>Sett fra mannens perspektiv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830">
        <w:rPr>
          <w:rFonts w:ascii="Times New Roman" w:hAnsi="Times New Roman" w:cs="Times New Roman"/>
          <w:sz w:val="24"/>
          <w:szCs w:val="24"/>
        </w:rPr>
        <w:t>betyr dette at det er en type løsslupne kvinner du gjerne har sex med, men</w:t>
      </w:r>
    </w:p>
    <w:p w14:paraId="25C0C060" w14:textId="6900EB51" w:rsidR="00512594" w:rsidRDefault="00DC5830" w:rsidP="00DC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30">
        <w:rPr>
          <w:rFonts w:ascii="Times New Roman" w:hAnsi="Times New Roman" w:cs="Times New Roman"/>
          <w:sz w:val="24"/>
          <w:szCs w:val="24"/>
        </w:rPr>
        <w:t>du gifter deg ikke med noen av dem, men med én respektabel kvinne.</w:t>
      </w:r>
    </w:p>
    <w:p w14:paraId="0E265CB0" w14:textId="77777777" w:rsidR="00DC5830" w:rsidRDefault="00DC5830" w:rsidP="00DC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E94DA" w14:textId="22B5707C" w:rsidR="00DC5830" w:rsidRDefault="007A58FB" w:rsidP="007A5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8FB">
        <w:rPr>
          <w:rFonts w:ascii="Times New Roman" w:hAnsi="Times New Roman" w:cs="Times New Roman"/>
          <w:sz w:val="24"/>
          <w:szCs w:val="24"/>
        </w:rPr>
        <w:t>Hvis en kvinnes erotiske kapital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8FB">
        <w:rPr>
          <w:rFonts w:ascii="Times New Roman" w:hAnsi="Times New Roman" w:cs="Times New Roman"/>
          <w:sz w:val="24"/>
          <w:szCs w:val="24"/>
        </w:rPr>
        <w:t>skal bli oppfattet som symbolsk, må hun derfor framstå som en respektabel kvinne. En slik kvinne vil også være en del av den symbolske kapitalen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8FB">
        <w:rPr>
          <w:rFonts w:ascii="Times New Roman" w:hAnsi="Times New Roman" w:cs="Times New Roman"/>
          <w:sz w:val="24"/>
          <w:szCs w:val="24"/>
        </w:rPr>
        <w:t>til sin mann, den respektable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8FB">
        <w:rPr>
          <w:rFonts w:ascii="Times New Roman" w:hAnsi="Times New Roman" w:cs="Times New Roman"/>
          <w:sz w:val="24"/>
          <w:szCs w:val="24"/>
        </w:rPr>
        <w:t>kvinnens erotiske kapital løfter hans sosiale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8FB">
        <w:rPr>
          <w:rFonts w:ascii="Times New Roman" w:hAnsi="Times New Roman" w:cs="Times New Roman"/>
          <w:sz w:val="24"/>
          <w:szCs w:val="24"/>
        </w:rPr>
        <w:t xml:space="preserve">status: Han kan triumferende presentere henne som sin </w:t>
      </w:r>
      <w:proofErr w:type="spellStart"/>
      <w:r w:rsidRPr="007A58FB">
        <w:rPr>
          <w:rFonts w:ascii="Times New Roman" w:hAnsi="Times New Roman" w:cs="Times New Roman"/>
          <w:sz w:val="24"/>
          <w:szCs w:val="24"/>
        </w:rPr>
        <w:t>trophy</w:t>
      </w:r>
      <w:proofErr w:type="spellEnd"/>
      <w:r w:rsidRPr="007A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8FB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7A58FB">
        <w:rPr>
          <w:rFonts w:ascii="Times New Roman" w:hAnsi="Times New Roman" w:cs="Times New Roman"/>
          <w:sz w:val="24"/>
          <w:szCs w:val="24"/>
        </w:rPr>
        <w:t>.</w:t>
      </w:r>
    </w:p>
    <w:p w14:paraId="610D7EEC" w14:textId="77777777" w:rsidR="007A58FB" w:rsidRDefault="007A58FB" w:rsidP="007A5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4E77D" w14:textId="647CC613" w:rsidR="007A58FB" w:rsidRDefault="008F0E5E" w:rsidP="008F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F0E5E">
        <w:rPr>
          <w:rFonts w:ascii="Times New Roman" w:hAnsi="Times New Roman" w:cs="Times New Roman"/>
          <w:sz w:val="24"/>
          <w:szCs w:val="24"/>
        </w:rPr>
        <w:t>ørst i ungdomstiden at seksualiteten i særlig grad preger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E5E">
        <w:rPr>
          <w:rFonts w:ascii="Times New Roman" w:hAnsi="Times New Roman" w:cs="Times New Roman"/>
          <w:sz w:val="24"/>
          <w:szCs w:val="24"/>
        </w:rPr>
        <w:t>kjønnsrelasjonene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9063B" w14:textId="77777777" w:rsidR="008F0E5E" w:rsidRDefault="008F0E5E" w:rsidP="008F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2287D" w14:textId="238BC2AA" w:rsidR="008F0E5E" w:rsidRDefault="00802475" w:rsidP="0080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2475">
        <w:rPr>
          <w:rFonts w:ascii="Times New Roman" w:hAnsi="Times New Roman" w:cs="Times New Roman"/>
          <w:sz w:val="24"/>
          <w:szCs w:val="24"/>
        </w:rPr>
        <w:t>doxiske</w:t>
      </w:r>
      <w:proofErr w:type="spellEnd"/>
      <w:r w:rsidRPr="00802475">
        <w:rPr>
          <w:rFonts w:ascii="Times New Roman" w:hAnsi="Times New Roman" w:cs="Times New Roman"/>
          <w:sz w:val="24"/>
          <w:szCs w:val="24"/>
        </w:rPr>
        <w:t xml:space="preserve"> erupsjoner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40AB2">
        <w:rPr>
          <w:rFonts w:ascii="Times New Roman" w:hAnsi="Times New Roman" w:cs="Times New Roman"/>
          <w:sz w:val="24"/>
          <w:szCs w:val="24"/>
        </w:rPr>
        <w:t>d</w:t>
      </w:r>
      <w:r w:rsidRPr="00802475">
        <w:rPr>
          <w:rFonts w:ascii="Times New Roman" w:hAnsi="Times New Roman" w:cs="Times New Roman"/>
          <w:sz w:val="24"/>
          <w:szCs w:val="24"/>
        </w:rPr>
        <w:t>et innebærer at dominanskulturens dypereliggende oppfatninger kommer til syne i ungdoms samhandling</w:t>
      </w:r>
    </w:p>
    <w:p w14:paraId="7A96F7EF" w14:textId="77777777" w:rsidR="00240AB2" w:rsidRDefault="00240AB2" w:rsidP="0080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605E9" w14:textId="7A9A5CD0" w:rsidR="00240AB2" w:rsidRDefault="007317F5" w:rsidP="008024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Metodiske bemerkninger </w:t>
      </w:r>
      <w:r w:rsidR="00186AC1">
        <w:rPr>
          <w:rFonts w:ascii="Times New Roman" w:hAnsi="Times New Roman" w:cs="Times New Roman"/>
          <w:b/>
          <w:bCs/>
          <w:sz w:val="24"/>
          <w:szCs w:val="24"/>
        </w:rPr>
        <w:t>om SKAM</w:t>
      </w:r>
    </w:p>
    <w:p w14:paraId="64125ED4" w14:textId="24F8F2B0" w:rsidR="00186AC1" w:rsidRDefault="008B4890" w:rsidP="008B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890">
        <w:rPr>
          <w:rFonts w:ascii="Times New Roman" w:hAnsi="Times New Roman" w:cs="Times New Roman"/>
          <w:sz w:val="24"/>
          <w:szCs w:val="24"/>
        </w:rPr>
        <w:t>SKAM utfordrer de seksuelle dypstrukturene. Dette skaper nerven i serien: «Serien speiler og bearbeider strukturer som seerne kan kjenne seg igjen i og har erfaringer med fra egne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90">
        <w:rPr>
          <w:rFonts w:ascii="Times New Roman" w:hAnsi="Times New Roman" w:cs="Times New Roman"/>
          <w:sz w:val="24"/>
          <w:szCs w:val="24"/>
        </w:rPr>
        <w:t>liv»</w:t>
      </w:r>
    </w:p>
    <w:p w14:paraId="28909708" w14:textId="77777777" w:rsidR="008B4890" w:rsidRDefault="008B4890" w:rsidP="008B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84A5B" w14:textId="5201014B" w:rsidR="008B4890" w:rsidRDefault="003867F0" w:rsidP="008B48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Jentefellesskapet i SKAM </w:t>
      </w:r>
    </w:p>
    <w:p w14:paraId="66B596AB" w14:textId="6FEDE2FF" w:rsidR="003867F0" w:rsidRDefault="00194C6E" w:rsidP="008B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Venner er en form for sosial kapital – skamfullt å ikke ha et sosialt nettverk. </w:t>
      </w:r>
    </w:p>
    <w:p w14:paraId="7578D730" w14:textId="23F959A1" w:rsidR="00194C6E" w:rsidRDefault="008434B0" w:rsidP="008434B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Selvvalgt nærhet</w:t>
      </w:r>
    </w:p>
    <w:p w14:paraId="60491A90" w14:textId="77777777" w:rsidR="008434B0" w:rsidRDefault="008434B0" w:rsidP="0084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84362" w14:textId="51615DBA" w:rsidR="00F4220C" w:rsidRDefault="00F4220C" w:rsidP="0084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utestengt fra fellesskapet fordi hun bryter med normen å </w:t>
      </w:r>
      <w:r>
        <w:rPr>
          <w:rFonts w:ascii="Times New Roman" w:hAnsi="Times New Roman" w:cs="Times New Roman"/>
          <w:i/>
          <w:iCs/>
          <w:sz w:val="24"/>
          <w:szCs w:val="24"/>
        </w:rPr>
        <w:t>ikke stjele din venninnes kjæreste.</w:t>
      </w:r>
    </w:p>
    <w:p w14:paraId="2EF74221" w14:textId="77777777" w:rsidR="00F4220C" w:rsidRDefault="00F4220C" w:rsidP="0084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39893" w14:textId="786D0950" w:rsidR="00F4220C" w:rsidRDefault="00523457" w:rsidP="008434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Hore/slut – hvordan opprettholde sin seksuelle integritet og verdighet? </w:t>
      </w:r>
    </w:p>
    <w:p w14:paraId="6911A974" w14:textId="49096487" w:rsidR="00523457" w:rsidRDefault="00565847" w:rsidP="0084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Seksualitet kan omsettes til sosial </w:t>
      </w:r>
      <w:r w:rsidR="009F55A7">
        <w:rPr>
          <w:rFonts w:ascii="Times New Roman" w:hAnsi="Times New Roman" w:cs="Times New Roman"/>
          <w:sz w:val="24"/>
          <w:szCs w:val="24"/>
        </w:rPr>
        <w:t xml:space="preserve">kapital – dersom den er brukt riktig. </w:t>
      </w:r>
    </w:p>
    <w:p w14:paraId="439AA98C" w14:textId="5BE13B17" w:rsidR="009F55A7" w:rsidRDefault="009F55A7" w:rsidP="009F55A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Lære seg de seksuelle spillereglene </w:t>
      </w:r>
    </w:p>
    <w:p w14:paraId="4C7D6109" w14:textId="77777777" w:rsidR="009F55A7" w:rsidRDefault="009F55A7" w:rsidP="009F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2B860" w14:textId="0438DB50" w:rsidR="009F55A7" w:rsidRDefault="00AF2687" w:rsidP="009F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Slut og hore brukes på fire forskjellige måter i serien: </w:t>
      </w:r>
    </w:p>
    <w:p w14:paraId="4CD9FF50" w14:textId="582CC215" w:rsidR="00AF2687" w:rsidRDefault="00996652" w:rsidP="00AF268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som er brudd på en kontrakt – stjele kjæresten </w:t>
      </w:r>
    </w:p>
    <w:p w14:paraId="56DB8319" w14:textId="02F2B673" w:rsidR="00996652" w:rsidRDefault="00996652" w:rsidP="00AF268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knyttes til utseende – mye utringninger </w:t>
      </w:r>
    </w:p>
    <w:p w14:paraId="306DD327" w14:textId="33F0B03F" w:rsidR="00996652" w:rsidRDefault="008B43F5" w:rsidP="00AF268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tulleord mellom jentevenner</w:t>
      </w:r>
    </w:p>
    <w:p w14:paraId="0B2AA31E" w14:textId="08D5BC1A" w:rsidR="008B43F5" w:rsidRDefault="00C900E7" w:rsidP="00AF2687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benevnelse ovenfor seg selv til gutta – gjerne når man ønsker å hooke</w:t>
      </w:r>
    </w:p>
    <w:p w14:paraId="64C33628" w14:textId="77777777" w:rsidR="00C900E7" w:rsidRDefault="00C900E7" w:rsidP="00C9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CB42A" w14:textId="165DAA9A" w:rsidR="00C900E7" w:rsidRDefault="00C06232" w:rsidP="00C9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Viktig at den man hooker med har status – 3. klasse har mye status</w:t>
      </w:r>
    </w:p>
    <w:p w14:paraId="54145600" w14:textId="6C249D9A" w:rsidR="00C06232" w:rsidRDefault="00A81B09" w:rsidP="00C9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Hooking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 brukes som bytte mot noe annet – rulleplass</w:t>
      </w:r>
    </w:p>
    <w:p w14:paraId="1C5E9CB6" w14:textId="77777777" w:rsidR="00A81B09" w:rsidRDefault="00A81B09" w:rsidP="00C9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E099A" w14:textId="6BB1DB44" w:rsidR="006415F4" w:rsidRDefault="006415F4" w:rsidP="00641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5F4">
        <w:rPr>
          <w:rFonts w:ascii="Times New Roman" w:hAnsi="Times New Roman" w:cs="Times New Roman"/>
          <w:b/>
          <w:bCs/>
          <w:sz w:val="24"/>
          <w:szCs w:val="24"/>
        </w:rPr>
        <w:t>Symbolsk vold: synliggjøring, motstand</w:t>
      </w:r>
      <w:r w:rsidRPr="00641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15F4">
        <w:rPr>
          <w:rFonts w:ascii="Times New Roman" w:hAnsi="Times New Roman" w:cs="Times New Roman"/>
          <w:b/>
          <w:bCs/>
          <w:sz w:val="24"/>
          <w:szCs w:val="24"/>
        </w:rPr>
        <w:t>og overskridelser</w:t>
      </w:r>
    </w:p>
    <w:p w14:paraId="255DCC96" w14:textId="15C4743C" w:rsidR="006415F4" w:rsidRDefault="006415F4" w:rsidP="00641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Maskulin dominans kommer tydelig frem da William forteller Vilde «hvem er du? Du er ikke noe trofe, det er du ikke fin nok til»</w:t>
      </w:r>
    </w:p>
    <w:p w14:paraId="438309D2" w14:textId="7C2E15E1" w:rsidR="006415F4" w:rsidRDefault="00337956" w:rsidP="00641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Noora står opp mot denne symbolske volden. </w:t>
      </w:r>
    </w:p>
    <w:p w14:paraId="19C3D595" w14:textId="77777777" w:rsidR="00337956" w:rsidRDefault="00337956" w:rsidP="00641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979CC" w14:textId="022CCD35" w:rsidR="00337956" w:rsidRDefault="00337956" w:rsidP="00641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Symbolsk vold = dem som påfører den andre skam gjør det med vilje og med akkurat den intensjonen</w:t>
      </w:r>
    </w:p>
    <w:p w14:paraId="3DAE9ECC" w14:textId="77777777" w:rsidR="00337956" w:rsidRDefault="00337956" w:rsidP="00641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5B401" w14:textId="40C816A9" w:rsidR="00FF575C" w:rsidRDefault="00737C04" w:rsidP="00641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Noora blir tatt bilde av og truet av broren til William. </w:t>
      </w:r>
    </w:p>
    <w:p w14:paraId="27146761" w14:textId="6830A085" w:rsidR="00337956" w:rsidRDefault="00737C04" w:rsidP="0073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C04">
        <w:rPr>
          <w:rFonts w:ascii="Times New Roman" w:hAnsi="Times New Roman" w:cs="Times New Roman"/>
          <w:sz w:val="24"/>
          <w:szCs w:val="24"/>
        </w:rPr>
        <w:t>Noora anmelder saken, men klarer ikke 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C04">
        <w:rPr>
          <w:rFonts w:ascii="Times New Roman" w:hAnsi="Times New Roman" w:cs="Times New Roman"/>
          <w:sz w:val="24"/>
          <w:szCs w:val="24"/>
        </w:rPr>
        <w:t>møte i rettsalen fordi hun ønsker å legge opplevelsen bak seg. Mange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C04">
        <w:rPr>
          <w:rFonts w:ascii="Times New Roman" w:hAnsi="Times New Roman" w:cs="Times New Roman"/>
          <w:sz w:val="24"/>
          <w:szCs w:val="24"/>
        </w:rPr>
        <w:t>kvinner bruker dette som begrunnelse for ikke å benytte rettssystemet på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C04">
        <w:rPr>
          <w:rFonts w:ascii="Times New Roman" w:hAnsi="Times New Roman" w:cs="Times New Roman"/>
          <w:sz w:val="24"/>
          <w:szCs w:val="24"/>
        </w:rPr>
        <w:t>tross av at det skal verne dem.</w:t>
      </w:r>
      <w:r w:rsidRPr="00737C04">
        <w:rPr>
          <w:rFonts w:ascii="Times New Roman" w:hAnsi="Times New Roman" w:cs="Times New Roman"/>
          <w:sz w:val="24"/>
          <w:szCs w:val="24"/>
        </w:rPr>
        <w:cr/>
      </w:r>
    </w:p>
    <w:p w14:paraId="213BB702" w14:textId="50B721EA" w:rsidR="00737C04" w:rsidRDefault="00E2257F" w:rsidP="00737C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Homofobi og maskulin dominans</w:t>
      </w:r>
    </w:p>
    <w:p w14:paraId="4CDE65D4" w14:textId="2792F459" w:rsidR="00E2257F" w:rsidRPr="00E2257F" w:rsidRDefault="00D801EB" w:rsidP="007E5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1EB">
        <w:rPr>
          <w:rFonts w:ascii="Times New Roman" w:hAnsi="Times New Roman" w:cs="Times New Roman"/>
          <w:sz w:val="24"/>
          <w:szCs w:val="24"/>
        </w:rPr>
        <w:t xml:space="preserve">Det heteroseksuelle ses på som </w:t>
      </w:r>
      <w:proofErr w:type="spellStart"/>
      <w:r w:rsidRPr="00D801EB">
        <w:rPr>
          <w:rFonts w:ascii="Times New Roman" w:hAnsi="Times New Roman" w:cs="Times New Roman"/>
          <w:sz w:val="24"/>
          <w:szCs w:val="24"/>
        </w:rPr>
        <w:t>doxa</w:t>
      </w:r>
      <w:proofErr w:type="spellEnd"/>
      <w:r w:rsidRPr="00D801EB">
        <w:rPr>
          <w:rFonts w:ascii="Times New Roman" w:hAnsi="Times New Roman" w:cs="Times New Roman"/>
          <w:sz w:val="24"/>
          <w:szCs w:val="24"/>
        </w:rPr>
        <w:t>, noe naturlig og normalt, det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1EB">
        <w:rPr>
          <w:rFonts w:ascii="Times New Roman" w:hAnsi="Times New Roman" w:cs="Times New Roman"/>
          <w:sz w:val="24"/>
          <w:szCs w:val="24"/>
        </w:rPr>
        <w:t>gir status.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8E">
        <w:rPr>
          <w:rFonts w:ascii="Times New Roman" w:hAnsi="Times New Roman" w:cs="Times New Roman"/>
          <w:sz w:val="24"/>
          <w:szCs w:val="24"/>
        </w:rPr>
        <w:t xml:space="preserve">Gutter som er homofile blir sett på som ikke fullverdige menn. </w:t>
      </w:r>
      <w:r w:rsidR="004F0773">
        <w:rPr>
          <w:rFonts w:ascii="Times New Roman" w:hAnsi="Times New Roman" w:cs="Times New Roman"/>
          <w:sz w:val="24"/>
          <w:szCs w:val="24"/>
        </w:rPr>
        <w:t xml:space="preserve">Frem til 1977 </w:t>
      </w:r>
      <w:r w:rsidR="007E5806">
        <w:rPr>
          <w:rFonts w:ascii="Times New Roman" w:hAnsi="Times New Roman" w:cs="Times New Roman"/>
          <w:sz w:val="24"/>
          <w:szCs w:val="24"/>
        </w:rPr>
        <w:t xml:space="preserve">ble homofili sett på som en sykdom. Vist at i flere dyrearter er homofili naturlig. </w:t>
      </w:r>
      <w:r w:rsidR="007E5806" w:rsidRPr="007E5806">
        <w:rPr>
          <w:rFonts w:ascii="Times New Roman" w:hAnsi="Times New Roman" w:cs="Times New Roman"/>
          <w:sz w:val="24"/>
          <w:szCs w:val="24"/>
        </w:rPr>
        <w:t>Skammen knyttet til homofili er derfor utelukkende en sosial</w:t>
      </w:r>
      <w:r w:rsidR="007E5806">
        <w:rPr>
          <w:rFonts w:ascii="Times New Roman" w:hAnsi="Times New Roman" w:cs="Times New Roman"/>
          <w:sz w:val="24"/>
          <w:szCs w:val="24"/>
        </w:rPr>
        <w:t xml:space="preserve"> </w:t>
      </w:r>
      <w:r w:rsidR="007E5806" w:rsidRPr="007E5806">
        <w:rPr>
          <w:rFonts w:ascii="Times New Roman" w:hAnsi="Times New Roman" w:cs="Times New Roman"/>
          <w:sz w:val="24"/>
          <w:szCs w:val="24"/>
        </w:rPr>
        <w:t xml:space="preserve">konstruksjon, fortsatt virksom som </w:t>
      </w:r>
      <w:proofErr w:type="spellStart"/>
      <w:r w:rsidR="007E5806" w:rsidRPr="007E5806">
        <w:rPr>
          <w:rFonts w:ascii="Times New Roman" w:hAnsi="Times New Roman" w:cs="Times New Roman"/>
          <w:sz w:val="24"/>
          <w:szCs w:val="24"/>
        </w:rPr>
        <w:t>doxa</w:t>
      </w:r>
      <w:proofErr w:type="spellEnd"/>
      <w:r w:rsidR="007E5806" w:rsidRPr="007E5806">
        <w:rPr>
          <w:rFonts w:ascii="Times New Roman" w:hAnsi="Times New Roman" w:cs="Times New Roman"/>
          <w:sz w:val="24"/>
          <w:szCs w:val="24"/>
        </w:rPr>
        <w:t>.</w:t>
      </w:r>
    </w:p>
    <w:p w14:paraId="14709EC4" w14:textId="77777777" w:rsidR="00E2257F" w:rsidRDefault="00E2257F" w:rsidP="00737C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5563C" w14:textId="569D583F" w:rsidR="00E2257F" w:rsidRDefault="00E2257F" w:rsidP="00737C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Islam og maskulin dominans </w:t>
      </w:r>
    </w:p>
    <w:p w14:paraId="7E3AB33A" w14:textId="262C3374" w:rsidR="002C6DC4" w:rsidRDefault="002C6DC4" w:rsidP="0073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Maskulin dominans er mer tydelig i religionen enn den er i det norske samfunnet. </w:t>
      </w:r>
    </w:p>
    <w:p w14:paraId="15BE91BA" w14:textId="77777777" w:rsidR="002C6DC4" w:rsidRDefault="002C6DC4" w:rsidP="0073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30CB9" w14:textId="1BDA033E" w:rsidR="007056EE" w:rsidRDefault="007056EE" w:rsidP="0073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Identitets problemer</w:t>
      </w:r>
    </w:p>
    <w:p w14:paraId="48ADC9CE" w14:textId="77777777" w:rsidR="007056EE" w:rsidRDefault="007056EE" w:rsidP="0073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FA4AD" w14:textId="4F00487D" w:rsidR="007056EE" w:rsidRDefault="00F23DA6" w:rsidP="00F2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A6">
        <w:rPr>
          <w:rFonts w:ascii="Times New Roman" w:hAnsi="Times New Roman" w:cs="Times New Roman"/>
          <w:sz w:val="24"/>
          <w:szCs w:val="24"/>
        </w:rPr>
        <w:t>«Vet mamma at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DA6">
        <w:rPr>
          <w:rFonts w:ascii="Times New Roman" w:hAnsi="Times New Roman" w:cs="Times New Roman"/>
          <w:sz w:val="24"/>
          <w:szCs w:val="24"/>
        </w:rPr>
        <w:t>er med på russebuss?», spør den eldre broren. «Nei, men du var jo med på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DA6">
        <w:rPr>
          <w:rFonts w:ascii="Times New Roman" w:hAnsi="Times New Roman" w:cs="Times New Roman"/>
          <w:sz w:val="24"/>
          <w:szCs w:val="24"/>
        </w:rPr>
        <w:t>en?», parerer hun. «Det er fordi jeg er gutt, jeg vil ikke ha hat på deg. Jeg 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DA6">
        <w:rPr>
          <w:rFonts w:ascii="Times New Roman" w:hAnsi="Times New Roman" w:cs="Times New Roman"/>
          <w:sz w:val="24"/>
          <w:szCs w:val="24"/>
        </w:rPr>
        <w:t>gutt, jeg får ikke hat. Jeg kan bare slappe av», svarer broren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EE7359" w14:textId="77777777" w:rsidR="00F23DA6" w:rsidRDefault="00F23DA6" w:rsidP="00F23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07BA0" w14:textId="265E00EB" w:rsidR="00F23DA6" w:rsidRDefault="00921C05" w:rsidP="00921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C05">
        <w:rPr>
          <w:rFonts w:ascii="Times New Roman" w:hAnsi="Times New Roman" w:cs="Times New Roman"/>
          <w:sz w:val="24"/>
          <w:szCs w:val="24"/>
        </w:rPr>
        <w:t>«Tro meg, du vil ikke ha en muslimsk gutt. De er sammen med norske jenter for å bruke dem. Så når de blir seriøse, når de skal ha en ordentlig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C05">
        <w:rPr>
          <w:rFonts w:ascii="Times New Roman" w:hAnsi="Times New Roman" w:cs="Times New Roman"/>
          <w:sz w:val="24"/>
          <w:szCs w:val="24"/>
        </w:rPr>
        <w:t xml:space="preserve">dame i livet sitt, gifter de seg med en muslimsk jente og så </w:t>
      </w:r>
      <w:proofErr w:type="spellStart"/>
      <w:r w:rsidRPr="00921C05">
        <w:rPr>
          <w:rFonts w:ascii="Times New Roman" w:hAnsi="Times New Roman" w:cs="Times New Roman"/>
          <w:sz w:val="24"/>
          <w:szCs w:val="24"/>
        </w:rPr>
        <w:t>ditcher</w:t>
      </w:r>
      <w:proofErr w:type="spellEnd"/>
      <w:r w:rsidRPr="00921C05">
        <w:rPr>
          <w:rFonts w:ascii="Times New Roman" w:hAnsi="Times New Roman" w:cs="Times New Roman"/>
          <w:sz w:val="24"/>
          <w:szCs w:val="24"/>
        </w:rPr>
        <w:t xml:space="preserve"> de deg.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C05">
        <w:rPr>
          <w:rFonts w:ascii="Times New Roman" w:hAnsi="Times New Roman" w:cs="Times New Roman"/>
          <w:sz w:val="24"/>
          <w:szCs w:val="24"/>
        </w:rPr>
        <w:t>Muslimer kan bare gifte seg med muslimer, det står i Koranen»</w:t>
      </w:r>
    </w:p>
    <w:p w14:paraId="222FE9B1" w14:textId="77777777" w:rsidR="00921C05" w:rsidRDefault="00921C05" w:rsidP="00921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8C33D" w14:textId="5AEDB6D8" w:rsidR="00921C05" w:rsidRDefault="001B211F" w:rsidP="00921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Blir </w:t>
      </w:r>
      <w:proofErr w:type="spellStart"/>
      <w:r>
        <w:rPr>
          <w:rFonts w:ascii="Times New Roman" w:hAnsi="Times New Roman" w:cs="Times New Roman"/>
          <w:sz w:val="24"/>
          <w:szCs w:val="24"/>
        </w:rPr>
        <w:t>slutshamet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både av norske og muslimske gutter – maskulin dominans er tydelig. </w:t>
      </w:r>
    </w:p>
    <w:p w14:paraId="5E3FA43A" w14:textId="77777777" w:rsidR="001B211F" w:rsidRDefault="001B211F" w:rsidP="00921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A04D4" w14:textId="106A0196" w:rsidR="001B211F" w:rsidRDefault="00A818C9" w:rsidP="00921C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Avslutning</w:t>
      </w:r>
    </w:p>
    <w:p w14:paraId="168AA7A7" w14:textId="1C15F714" w:rsidR="00A818C9" w:rsidRDefault="00A818C9" w:rsidP="00921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ser at maskulin dominans og </w:t>
      </w:r>
      <w:r w:rsidR="00E342F5">
        <w:rPr>
          <w:rFonts w:ascii="Times New Roman" w:hAnsi="Times New Roman" w:cs="Times New Roman"/>
          <w:sz w:val="24"/>
          <w:szCs w:val="24"/>
        </w:rPr>
        <w:t xml:space="preserve">symbolsk vold fortsatt er sentralt i ungdomskulturen innenfor miljøet til jentene og de homofile. </w:t>
      </w:r>
    </w:p>
    <w:p w14:paraId="25D55858" w14:textId="77777777" w:rsidR="00F447CC" w:rsidRDefault="00F447CC" w:rsidP="00921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5F62" w14:textId="3DA3336C" w:rsidR="00F447CC" w:rsidRDefault="00F447CC" w:rsidP="00D401FB">
      <w:pPr>
        <w:tabs>
          <w:tab w:val="left" w:pos="8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Målet til serien er å skape diskusjoner, reflektere og opplyse seerne</w:t>
      </w:r>
      <w:r w:rsidR="00D401FB">
        <w:rPr>
          <w:rFonts w:ascii="Times New Roman" w:hAnsi="Times New Roman" w:cs="Times New Roman"/>
          <w:sz w:val="24"/>
          <w:szCs w:val="24"/>
        </w:rPr>
        <w:t xml:space="preserve"> – skjult </w:t>
      </w:r>
      <w:proofErr w:type="spellStart"/>
      <w:r w:rsidR="00D401FB">
        <w:rPr>
          <w:rFonts w:ascii="Times New Roman" w:hAnsi="Times New Roman" w:cs="Times New Roman"/>
          <w:sz w:val="24"/>
          <w:szCs w:val="24"/>
        </w:rPr>
        <w:t>skoleTV</w:t>
      </w:r>
      <w:proofErr w:type="spellEnd"/>
      <w:r w:rsidR="00D401FB">
        <w:rPr>
          <w:rFonts w:ascii="Times New Roman" w:hAnsi="Times New Roman" w:cs="Times New Roman"/>
          <w:sz w:val="24"/>
          <w:szCs w:val="24"/>
        </w:rPr>
        <w:tab/>
      </w:r>
    </w:p>
    <w:p w14:paraId="31D8E4CB" w14:textId="5859F658" w:rsidR="00D401FB" w:rsidRDefault="00D401FB" w:rsidP="00D401FB">
      <w:pPr>
        <w:pStyle w:val="Listeavsnitt"/>
        <w:numPr>
          <w:ilvl w:val="0"/>
          <w:numId w:val="1"/>
        </w:numPr>
        <w:tabs>
          <w:tab w:val="left" w:pos="8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grunnleggende verdispørsmål </w:t>
      </w:r>
    </w:p>
    <w:p w14:paraId="2681A77E" w14:textId="77777777" w:rsidR="00D401FB" w:rsidRDefault="00D401FB" w:rsidP="00D401FB">
      <w:pPr>
        <w:tabs>
          <w:tab w:val="left" w:pos="8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D45D" w14:textId="77777777" w:rsidR="00D401FB" w:rsidRPr="00D401FB" w:rsidRDefault="00D401FB" w:rsidP="00D401FB">
      <w:pPr>
        <w:tabs>
          <w:tab w:val="left" w:pos="8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6AE1A" w14:textId="77777777" w:rsidR="00D401FB" w:rsidRDefault="00D401FB" w:rsidP="00921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8989B" w14:textId="77777777" w:rsidR="00D401FB" w:rsidRPr="00A818C9" w:rsidRDefault="00D401FB" w:rsidP="00921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01FB" w:rsidRPr="00A818C9" w:rsidSect="004C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8F4"/>
    <w:multiLevelType w:val="hybridMultilevel"/>
    <w:tmpl w:val="245AFCDA"/>
    <w:lvl w:ilvl="0" w:tplc="835AB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F2C70"/>
    <w:multiLevelType w:val="hybridMultilevel"/>
    <w:tmpl w:val="D2FE06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03010">
    <w:abstractNumId w:val="0"/>
  </w:num>
  <w:num w:numId="2" w16cid:durableId="4425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5B"/>
    <w:rsid w:val="00017046"/>
    <w:rsid w:val="00113F1C"/>
    <w:rsid w:val="0011794E"/>
    <w:rsid w:val="00186AC1"/>
    <w:rsid w:val="00194C6E"/>
    <w:rsid w:val="001B211F"/>
    <w:rsid w:val="00240AB2"/>
    <w:rsid w:val="002C6DC4"/>
    <w:rsid w:val="00337956"/>
    <w:rsid w:val="003867F0"/>
    <w:rsid w:val="004646E5"/>
    <w:rsid w:val="00475D42"/>
    <w:rsid w:val="004B6BBC"/>
    <w:rsid w:val="004C14A4"/>
    <w:rsid w:val="004F0773"/>
    <w:rsid w:val="00512594"/>
    <w:rsid w:val="00523457"/>
    <w:rsid w:val="00565847"/>
    <w:rsid w:val="006415F4"/>
    <w:rsid w:val="007056EE"/>
    <w:rsid w:val="007317F5"/>
    <w:rsid w:val="00737C04"/>
    <w:rsid w:val="007A58FB"/>
    <w:rsid w:val="007E505B"/>
    <w:rsid w:val="007E5806"/>
    <w:rsid w:val="00802475"/>
    <w:rsid w:val="008434B0"/>
    <w:rsid w:val="008B43F5"/>
    <w:rsid w:val="008B4890"/>
    <w:rsid w:val="008F0E5E"/>
    <w:rsid w:val="00921C05"/>
    <w:rsid w:val="00967806"/>
    <w:rsid w:val="00996652"/>
    <w:rsid w:val="009F55A7"/>
    <w:rsid w:val="00A06DA1"/>
    <w:rsid w:val="00A818C9"/>
    <w:rsid w:val="00A81B09"/>
    <w:rsid w:val="00AF2687"/>
    <w:rsid w:val="00C06232"/>
    <w:rsid w:val="00C1308E"/>
    <w:rsid w:val="00C900E7"/>
    <w:rsid w:val="00CE2521"/>
    <w:rsid w:val="00D401FB"/>
    <w:rsid w:val="00D801EB"/>
    <w:rsid w:val="00DA6845"/>
    <w:rsid w:val="00DC5830"/>
    <w:rsid w:val="00E2257F"/>
    <w:rsid w:val="00E25949"/>
    <w:rsid w:val="00E342F5"/>
    <w:rsid w:val="00F23DA6"/>
    <w:rsid w:val="00F35D56"/>
    <w:rsid w:val="00F4220C"/>
    <w:rsid w:val="00F447CC"/>
    <w:rsid w:val="00FA4325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E68"/>
  <w15:chartTrackingRefBased/>
  <w15:docId w15:val="{8B306313-0782-4DF9-AA95-859BD76A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E505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505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E505B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DC5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3865/noasp.9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kumenter\Egendefinerte%20Office-maler\Ma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</Template>
  <TotalTime>203</TotalTime>
  <Pages>3</Pages>
  <Words>1081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Moe Haughem</dc:creator>
  <cp:keywords/>
  <dc:description/>
  <cp:lastModifiedBy>Marie Moe Haughem</cp:lastModifiedBy>
  <cp:revision>45</cp:revision>
  <dcterms:created xsi:type="dcterms:W3CDTF">2023-01-02T08:43:00Z</dcterms:created>
  <dcterms:modified xsi:type="dcterms:W3CDTF">2023-01-04T10:41:00Z</dcterms:modified>
</cp:coreProperties>
</file>