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6DA4" w14:textId="50276AD3" w:rsidR="00017046" w:rsidRDefault="00200049" w:rsidP="004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Mestringsforventning, trivsel og frafall </w:t>
      </w:r>
    </w:p>
    <w:p w14:paraId="1339F3D3" w14:textId="67C70B40" w:rsidR="00200049" w:rsidRPr="002F6EF8" w:rsidRDefault="00200049" w:rsidP="00200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EF8">
        <w:rPr>
          <w:rFonts w:ascii="Times New Roman" w:hAnsi="Times New Roman" w:cs="Times New Roman"/>
          <w:sz w:val="28"/>
          <w:szCs w:val="28"/>
        </w:rPr>
        <w:t xml:space="preserve">Anne Grete Danielsen og Hege E. Tjomsland. (2020). Mestringsforventning, trivsel og frafall. I Krumsvik &amp; R. </w:t>
      </w:r>
      <w:proofErr w:type="spellStart"/>
      <w:r w:rsidRPr="002F6EF8">
        <w:rPr>
          <w:rFonts w:ascii="Times New Roman" w:hAnsi="Times New Roman" w:cs="Times New Roman"/>
          <w:sz w:val="28"/>
          <w:szCs w:val="28"/>
        </w:rPr>
        <w:t>Säljö</w:t>
      </w:r>
      <w:proofErr w:type="spellEnd"/>
      <w:r w:rsidRPr="002F6EF8">
        <w:rPr>
          <w:rFonts w:ascii="Times New Roman" w:hAnsi="Times New Roman" w:cs="Times New Roman"/>
          <w:sz w:val="28"/>
          <w:szCs w:val="28"/>
        </w:rPr>
        <w:t xml:space="preserve"> (Red.), </w:t>
      </w:r>
      <w:r w:rsidRPr="002F6EF8">
        <w:rPr>
          <w:rFonts w:ascii="Times New Roman" w:hAnsi="Times New Roman" w:cs="Times New Roman"/>
          <w:i/>
          <w:iCs/>
          <w:sz w:val="28"/>
          <w:szCs w:val="28"/>
        </w:rPr>
        <w:t xml:space="preserve">Praktisk-pedagogisk utdanning: en antologi. </w:t>
      </w:r>
      <w:r w:rsidRPr="002F6EF8">
        <w:rPr>
          <w:rFonts w:ascii="Times New Roman" w:hAnsi="Times New Roman" w:cs="Times New Roman"/>
          <w:sz w:val="28"/>
          <w:szCs w:val="28"/>
        </w:rPr>
        <w:t>(2. utgave, s. 497–525). Fagbokforlaget.</w:t>
      </w:r>
    </w:p>
    <w:p w14:paraId="2AE462E1" w14:textId="16B21254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EA05" w14:textId="1C81E2BD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lærer skal du kunne møte alle elever med ambisiøse, men realistiske forventninger. Formidle at elevene stadig er i utvikling slik at de får tillit til egne evner. </w:t>
      </w:r>
    </w:p>
    <w:p w14:paraId="3DE41D70" w14:textId="276862DE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Veldig mange slutter eller fullfører ikke VGS (43%), disse problemene starter allerede i grunnskolen. </w:t>
      </w:r>
    </w:p>
    <w:p w14:paraId="723B485F" w14:textId="1B4EED97" w:rsidR="00200049" w:rsidRDefault="009C4C58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Langtidskonsekvensene av frafall kan være </w:t>
      </w:r>
      <w:r w:rsidR="000D2F0B">
        <w:rPr>
          <w:rFonts w:ascii="Times New Roman" w:hAnsi="Times New Roman" w:cs="Times New Roman"/>
          <w:sz w:val="24"/>
          <w:szCs w:val="24"/>
        </w:rPr>
        <w:t xml:space="preserve">fattigdom, arbeidsledighet og sosial eksklusjon – dermed er frafall en stor utfordring for samfunnet og den enkelte elev. </w:t>
      </w:r>
    </w:p>
    <w:p w14:paraId="3F499CB0" w14:textId="689E4D82" w:rsidR="000D2F0B" w:rsidRDefault="001E0398" w:rsidP="001E0398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Frafall handler gjerne om svakt engasjement og </w:t>
      </w:r>
      <w:r w:rsidR="004E0936">
        <w:rPr>
          <w:rFonts w:ascii="Times New Roman" w:hAnsi="Times New Roman" w:cs="Times New Roman"/>
          <w:sz w:val="24"/>
          <w:szCs w:val="24"/>
        </w:rPr>
        <w:t xml:space="preserve">tilknytning til skolen, lave faglige prestasjoner, </w:t>
      </w:r>
      <w:r w:rsidR="002117D4">
        <w:rPr>
          <w:rFonts w:ascii="Times New Roman" w:hAnsi="Times New Roman" w:cs="Times New Roman"/>
          <w:sz w:val="24"/>
          <w:szCs w:val="24"/>
        </w:rPr>
        <w:t>manglende tilpasning fra skolen, psykiske vansker, oppvekst og hjemmeforhold</w:t>
      </w:r>
    </w:p>
    <w:p w14:paraId="3C8F05CF" w14:textId="08036234" w:rsidR="002117D4" w:rsidRDefault="00AF39EF" w:rsidP="002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Stimulering av skolemotivasjonen er svært sentral. </w:t>
      </w:r>
    </w:p>
    <w:p w14:paraId="644B3F6E" w14:textId="26D34582" w:rsidR="00AF39EF" w:rsidRDefault="00187A9C" w:rsidP="00187A9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står også sentralt i overordnet del </w:t>
      </w:r>
    </w:p>
    <w:p w14:paraId="2DF488C3" w14:textId="77777777" w:rsidR="00187A9C" w:rsidRDefault="00187A9C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4A82" w14:textId="4D667287" w:rsidR="005E49E2" w:rsidRDefault="00D9306D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positive prosessene i et mestringsorientert læringsmiljø = </w:t>
      </w:r>
      <w:r w:rsidR="005E49E2">
        <w:rPr>
          <w:rFonts w:ascii="Times New Roman" w:hAnsi="Times New Roman" w:cs="Times New Roman"/>
          <w:sz w:val="24"/>
          <w:szCs w:val="24"/>
        </w:rPr>
        <w:t xml:space="preserve">Beskyttelsesfaktor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4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motsatt av risikofaktorer</w:t>
      </w:r>
    </w:p>
    <w:p w14:paraId="314B4215" w14:textId="40822491" w:rsidR="00187A9C" w:rsidRDefault="005E49E2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1AB5C" wp14:editId="41B288D3">
            <wp:extent cx="5669280" cy="2944170"/>
            <wp:effectExtent l="0" t="0" r="762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032" cy="295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AEEB" w14:textId="6BDC3E61" w:rsidR="00D9306D" w:rsidRDefault="00D9306D" w:rsidP="0018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Frafall – hvem er det som faller fra? </w:t>
      </w:r>
    </w:p>
    <w:p w14:paraId="13D14EB3" w14:textId="1762F9E7" w:rsidR="00D9306D" w:rsidRDefault="004162AD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1994 </w:t>
      </w:r>
      <w:r w:rsidR="00443C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C46">
        <w:rPr>
          <w:rFonts w:ascii="Times New Roman" w:hAnsi="Times New Roman" w:cs="Times New Roman"/>
          <w:sz w:val="24"/>
          <w:szCs w:val="24"/>
        </w:rPr>
        <w:t xml:space="preserve">alle rett til videregående opplæring = flere oppnår studie- eller yrkeskompetanse </w:t>
      </w:r>
    </w:p>
    <w:p w14:paraId="7B4B4BD7" w14:textId="249A9C89" w:rsidR="00E15B70" w:rsidRDefault="00CF363E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Før reformen var gjerne de som ikke utdannet seg allerede i lønnet arbeid, i dag er det ikke slik. </w:t>
      </w:r>
      <w:r w:rsidR="00E15B70">
        <w:rPr>
          <w:rFonts w:ascii="Times New Roman" w:hAnsi="Times New Roman" w:cs="Times New Roman"/>
          <w:sz w:val="24"/>
          <w:szCs w:val="24"/>
        </w:rPr>
        <w:t>Sammenheng mellom lav utdanning og høy arbeidsledighet – tall fra SSB</w:t>
      </w:r>
    </w:p>
    <w:p w14:paraId="2E668BEF" w14:textId="39D751EF" w:rsidR="00E15B70" w:rsidRDefault="00D57C39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Norge ligger langt unna snittet i andre OECD- land </w:t>
      </w:r>
      <w:r w:rsidR="0037216D">
        <w:rPr>
          <w:rFonts w:ascii="Times New Roman" w:hAnsi="Times New Roman" w:cs="Times New Roman"/>
          <w:sz w:val="24"/>
          <w:szCs w:val="24"/>
        </w:rPr>
        <w:t>på hvor mange som fullfører videregående</w:t>
      </w:r>
      <w:r w:rsidR="00965093">
        <w:rPr>
          <w:rFonts w:ascii="Times New Roman" w:hAnsi="Times New Roman" w:cs="Times New Roman"/>
          <w:sz w:val="24"/>
          <w:szCs w:val="24"/>
        </w:rPr>
        <w:t xml:space="preserve"> til normal tid.</w:t>
      </w:r>
    </w:p>
    <w:p w14:paraId="05058545" w14:textId="0DF9794C" w:rsidR="00965093" w:rsidRDefault="00F301EA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Allikevel er det mange som kommer tilbake i voksen alder for å ta opp igjen skolen. </w:t>
      </w:r>
    </w:p>
    <w:p w14:paraId="72BA8D52" w14:textId="77777777" w:rsidR="00F301EA" w:rsidRDefault="00F301EA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FE637" w14:textId="4F32CDE3" w:rsidR="006A64A4" w:rsidRDefault="006A64A4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Generelt viser forskningen at de elev</w:t>
      </w:r>
      <w:r w:rsidR="00C9112E">
        <w:rPr>
          <w:rFonts w:ascii="Times New Roman" w:hAnsi="Times New Roman" w:cs="Times New Roman"/>
          <w:sz w:val="24"/>
          <w:szCs w:val="24"/>
        </w:rPr>
        <w:t>ene som har svake karakterer fra grunnskolen</w:t>
      </w:r>
      <w:r w:rsidR="00B15C8F">
        <w:rPr>
          <w:rFonts w:ascii="Times New Roman" w:hAnsi="Times New Roman" w:cs="Times New Roman"/>
          <w:sz w:val="24"/>
          <w:szCs w:val="24"/>
        </w:rPr>
        <w:t>, er minoritetsspråklige, gutter og yrkesfagelever med dårlige grunnferdigheter</w:t>
      </w:r>
      <w:r w:rsidR="00C9112E">
        <w:rPr>
          <w:rFonts w:ascii="Times New Roman" w:hAnsi="Times New Roman" w:cs="Times New Roman"/>
          <w:sz w:val="24"/>
          <w:szCs w:val="24"/>
        </w:rPr>
        <w:t xml:space="preserve"> har størst risiko for frafall på videregående. </w:t>
      </w:r>
    </w:p>
    <w:p w14:paraId="12A86483" w14:textId="1C1D0062" w:rsidR="00B15C8F" w:rsidRDefault="00451FBF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resultat for å bekjempe dette ble fraværsgrensa innført = </w:t>
      </w:r>
      <w:r w:rsidR="00BF3D1A">
        <w:rPr>
          <w:rFonts w:ascii="Times New Roman" w:hAnsi="Times New Roman" w:cs="Times New Roman"/>
          <w:sz w:val="24"/>
          <w:szCs w:val="24"/>
        </w:rPr>
        <w:t xml:space="preserve">mindre fravær og bedre karakterer. </w:t>
      </w:r>
    </w:p>
    <w:p w14:paraId="25E41559" w14:textId="77ACC3A7" w:rsidR="00BF3D1A" w:rsidRDefault="00BF3D1A" w:rsidP="00BF3D1A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 flere elever som blir stående uten vurderingsgrunnlag</w:t>
      </w:r>
      <w:r w:rsidR="00D97798">
        <w:rPr>
          <w:rFonts w:ascii="Times New Roman" w:hAnsi="Times New Roman" w:cs="Times New Roman"/>
          <w:sz w:val="24"/>
          <w:szCs w:val="24"/>
        </w:rPr>
        <w:t xml:space="preserve">. Disse elevene er sårbare og høy frafallsrisiko. </w:t>
      </w:r>
    </w:p>
    <w:p w14:paraId="1CD7A1D4" w14:textId="77777777" w:rsidR="00D97798" w:rsidRDefault="00D97798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AA340" w14:textId="09720BDC" w:rsidR="00D97798" w:rsidRDefault="00D97798" w:rsidP="00D97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Mestringsorientert læringsmiljø </w:t>
      </w:r>
    </w:p>
    <w:p w14:paraId="1168F7A1" w14:textId="14473489" w:rsidR="00D97798" w:rsidRDefault="00D8756B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Livsmestring er sentralt i </w:t>
      </w:r>
      <w:r w:rsidR="00FF0490">
        <w:rPr>
          <w:rFonts w:ascii="Times New Roman" w:hAnsi="Times New Roman" w:cs="Times New Roman"/>
          <w:sz w:val="24"/>
          <w:szCs w:val="24"/>
        </w:rPr>
        <w:t xml:space="preserve">læreplanen – tverrfaglig. </w:t>
      </w:r>
    </w:p>
    <w:p w14:paraId="12A6FA9B" w14:textId="6C9E4B21" w:rsidR="00FF0490" w:rsidRDefault="00FF0490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 skal være et trygt og godt sted for å lære elevene. </w:t>
      </w:r>
    </w:p>
    <w:p w14:paraId="307E4C8D" w14:textId="77777777" w:rsidR="00FF0490" w:rsidRDefault="00FF0490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5D7BF" w14:textId="6B760911" w:rsidR="00373468" w:rsidRDefault="00373468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figuren over ser vi at bedre tilhørighet, kompetanse og autonomi</w:t>
      </w:r>
      <w:r w:rsidR="00180C4F">
        <w:rPr>
          <w:rFonts w:ascii="Times New Roman" w:hAnsi="Times New Roman" w:cs="Times New Roman"/>
          <w:sz w:val="24"/>
          <w:szCs w:val="24"/>
        </w:rPr>
        <w:t xml:space="preserve"> på skolen bidrar til sterk skolemotivasjon, bedre prestasjoner og positiv utvikling. </w:t>
      </w:r>
    </w:p>
    <w:p w14:paraId="24B3BE10" w14:textId="2B283309" w:rsidR="00C35E4C" w:rsidRPr="00C65B1C" w:rsidRDefault="00180C4F" w:rsidP="00C35E4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Lærere trenger kunnskap om hvordan </w:t>
      </w:r>
      <w:r w:rsidR="00C35E4C">
        <w:rPr>
          <w:rFonts w:ascii="Times New Roman" w:hAnsi="Times New Roman" w:cs="Times New Roman"/>
          <w:sz w:val="24"/>
          <w:szCs w:val="24"/>
        </w:rPr>
        <w:t xml:space="preserve">de kan utvikle et slikt læringsmiljø </w:t>
      </w:r>
    </w:p>
    <w:p w14:paraId="6B79C760" w14:textId="17AD6D4E" w:rsidR="004C7DB0" w:rsidRPr="00C35E4C" w:rsidRDefault="00E60A27" w:rsidP="00C3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Fiendskap, kaos og tvang i læringsmiljøet</w:t>
      </w:r>
      <w:r w:rsidR="00C65B1C">
        <w:rPr>
          <w:rFonts w:ascii="Times New Roman" w:hAnsi="Times New Roman" w:cs="Times New Roman"/>
          <w:sz w:val="24"/>
          <w:szCs w:val="24"/>
        </w:rPr>
        <w:t xml:space="preserve"> kan bidra til synkende motivasjon, svake karakterer og lavere tilfreds. </w:t>
      </w:r>
    </w:p>
    <w:p w14:paraId="6CA2CB3E" w14:textId="392EB5A2" w:rsidR="00C9112E" w:rsidRDefault="0038424A" w:rsidP="0018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Opplevd tilhørighet og skoletrivsel </w:t>
      </w:r>
    </w:p>
    <w:p w14:paraId="66F05220" w14:textId="18B2B266" w:rsidR="0038424A" w:rsidRDefault="00673674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vi ser i figuren over er sosial tilhørighet og inkludering i det sosiale læringsmiljøet på skolen er viktig aspekter og forutsetning for trivsel på skolen. </w:t>
      </w:r>
    </w:p>
    <w:p w14:paraId="3DCCE5A9" w14:textId="62F53392" w:rsidR="00673674" w:rsidRDefault="002A1BB6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Elevundersøkelsen som årlig gjennomføres blant 5. trinn og V</w:t>
      </w:r>
      <w:r w:rsidR="00FD7673">
        <w:rPr>
          <w:rFonts w:ascii="Times New Roman" w:hAnsi="Times New Roman" w:cs="Times New Roman"/>
          <w:sz w:val="24"/>
          <w:szCs w:val="24"/>
        </w:rPr>
        <w:t xml:space="preserve">g3 viser at elever skårer svært høyt på sosial trivsel. </w:t>
      </w:r>
    </w:p>
    <w:p w14:paraId="11746370" w14:textId="43CFB54C" w:rsidR="00DB60EA" w:rsidRDefault="00DB60EA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Mistrivsel på skolen kan </w:t>
      </w:r>
      <w:r w:rsidR="00226157">
        <w:rPr>
          <w:rFonts w:ascii="Times New Roman" w:hAnsi="Times New Roman" w:cs="Times New Roman"/>
          <w:sz w:val="24"/>
          <w:szCs w:val="24"/>
        </w:rPr>
        <w:t>reflektere fremmedgjøring eller manglende tilhørighet</w:t>
      </w:r>
      <w:r w:rsidR="009853F7">
        <w:rPr>
          <w:rFonts w:ascii="Times New Roman" w:hAnsi="Times New Roman" w:cs="Times New Roman"/>
          <w:sz w:val="24"/>
          <w:szCs w:val="24"/>
        </w:rPr>
        <w:t xml:space="preserve"> til skolen. </w:t>
      </w:r>
    </w:p>
    <w:p w14:paraId="2D5CF733" w14:textId="2F2FB2CB" w:rsidR="009853F7" w:rsidRDefault="009853F7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Skolene skal ha nulltoleranse for mobbing, da mobbing er med på å senke trivsel. </w:t>
      </w:r>
    </w:p>
    <w:p w14:paraId="75834FD8" w14:textId="77777777" w:rsidR="009853F7" w:rsidRDefault="009853F7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65796" w14:textId="599A9DE9" w:rsidR="00E73A3E" w:rsidRDefault="00E73A3E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ungdomsskole elever beskriver sammenhengen mellom vennskap, skoletrivsel og læring: </w:t>
      </w:r>
    </w:p>
    <w:p w14:paraId="0D10CF07" w14:textId="77777777" w:rsidR="00E73A3E" w:rsidRPr="00E73A3E" w:rsidRDefault="00E73A3E" w:rsidP="00E73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A3E">
        <w:rPr>
          <w:rFonts w:ascii="Times New Roman" w:hAnsi="Times New Roman" w:cs="Times New Roman"/>
          <w:sz w:val="24"/>
          <w:szCs w:val="24"/>
        </w:rPr>
        <w:t xml:space="preserve">Har man ingen venner på skolen, så vil man sannsynligvis ikke ha noe lyst til å gå </w:t>
      </w:r>
    </w:p>
    <w:p w14:paraId="58E2EA40" w14:textId="77777777" w:rsidR="00E73A3E" w:rsidRPr="00E73A3E" w:rsidRDefault="00E73A3E" w:rsidP="00E73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A3E">
        <w:rPr>
          <w:rFonts w:ascii="Times New Roman" w:hAnsi="Times New Roman" w:cs="Times New Roman"/>
          <w:sz w:val="24"/>
          <w:szCs w:val="24"/>
        </w:rPr>
        <w:t xml:space="preserve">på skolen. Man vil ikke, hva skal jeg si, klare å lære. Man vil ikke ha motivasjon for </w:t>
      </w:r>
    </w:p>
    <w:p w14:paraId="379A8BCE" w14:textId="1441879F" w:rsidR="00E73A3E" w:rsidRPr="0038424A" w:rsidRDefault="00E73A3E" w:rsidP="00E73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A3E">
        <w:rPr>
          <w:rFonts w:ascii="Times New Roman" w:hAnsi="Times New Roman" w:cs="Times New Roman"/>
          <w:sz w:val="24"/>
          <w:szCs w:val="24"/>
        </w:rPr>
        <w:t>å lære fordi man gruer seg til å gå på skolen, fordi man ikke har noen å snakke med.</w:t>
      </w:r>
    </w:p>
    <w:p w14:paraId="67E9DA2C" w14:textId="77777777" w:rsidR="0037216D" w:rsidRDefault="0037216D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FED4A" w14:textId="77777777" w:rsidR="00D04A84" w:rsidRPr="00D04A84" w:rsidRDefault="00D04A84" w:rsidP="00D04A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A84">
        <w:rPr>
          <w:rFonts w:ascii="Times New Roman" w:hAnsi="Times New Roman" w:cs="Times New Roman"/>
          <w:sz w:val="24"/>
          <w:szCs w:val="24"/>
        </w:rPr>
        <w:t xml:space="preserve">Når du sitter på skolen og har en dårlig dag. Du føler at ingen liker deg, ingen </w:t>
      </w:r>
    </w:p>
    <w:p w14:paraId="667EFCC2" w14:textId="6C4E861D" w:rsidR="00D04A84" w:rsidRPr="00D04A84" w:rsidRDefault="00D04A84" w:rsidP="00D04A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A84">
        <w:rPr>
          <w:rFonts w:ascii="Times New Roman" w:hAnsi="Times New Roman" w:cs="Times New Roman"/>
          <w:sz w:val="24"/>
          <w:szCs w:val="24"/>
        </w:rPr>
        <w:t xml:space="preserve">syns at du er hyggelig, ingen vil sitte med deg, så vil du ikke sitte og lære. Du </w:t>
      </w:r>
    </w:p>
    <w:p w14:paraId="2EE29FD0" w14:textId="30B38641" w:rsidR="00E73A3E" w:rsidRDefault="00D04A84" w:rsidP="00D04A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A84">
        <w:rPr>
          <w:rFonts w:ascii="Times New Roman" w:hAnsi="Times New Roman" w:cs="Times New Roman"/>
          <w:sz w:val="24"/>
          <w:szCs w:val="24"/>
        </w:rPr>
        <w:t>grubler istedenfor over hvorfor du ikke har noen å snakke med i friminuttene.</w:t>
      </w:r>
    </w:p>
    <w:p w14:paraId="000B78CE" w14:textId="77777777" w:rsidR="00D04A84" w:rsidRDefault="00D04A84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AECC" w14:textId="4CA49BE5" w:rsidR="00D04A84" w:rsidRDefault="00D04A84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Tilhørighet er et sentralt psykologisk behov. </w:t>
      </w:r>
    </w:p>
    <w:p w14:paraId="54D1EFFB" w14:textId="208C53DC" w:rsidR="00D04A84" w:rsidRDefault="00035C85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elevenes behov for tilhørig</w:t>
      </w:r>
      <w:r w:rsidR="001A4C46">
        <w:rPr>
          <w:rFonts w:ascii="Times New Roman" w:hAnsi="Times New Roman" w:cs="Times New Roman"/>
          <w:sz w:val="24"/>
          <w:szCs w:val="24"/>
        </w:rPr>
        <w:t xml:space="preserve">het </w:t>
      </w:r>
      <w:r w:rsidR="00B15A8D">
        <w:rPr>
          <w:rFonts w:ascii="Times New Roman" w:hAnsi="Times New Roman" w:cs="Times New Roman"/>
          <w:sz w:val="24"/>
          <w:szCs w:val="24"/>
        </w:rPr>
        <w:t xml:space="preserve">blir tilfredsstilt </w:t>
      </w:r>
      <w:r w:rsidR="00C8153D">
        <w:rPr>
          <w:rFonts w:ascii="Times New Roman" w:hAnsi="Times New Roman" w:cs="Times New Roman"/>
          <w:sz w:val="24"/>
          <w:szCs w:val="24"/>
        </w:rPr>
        <w:t xml:space="preserve">på skolen, vil det gjøre det lettere for dem å identifisere seg sosialt og faglig i skolen. </w:t>
      </w:r>
    </w:p>
    <w:p w14:paraId="598BC211" w14:textId="77777777" w:rsidR="00C8153D" w:rsidRDefault="00C8153D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B5B0D" w14:textId="00E5FACA" w:rsidR="00901108" w:rsidRDefault="00901108" w:rsidP="00D04A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Varme</w:t>
      </w:r>
      <w:r w:rsidR="00363E83">
        <w:rPr>
          <w:rFonts w:ascii="Times New Roman" w:hAnsi="Times New Roman" w:cs="Times New Roman"/>
          <w:b/>
          <w:bCs/>
          <w:sz w:val="24"/>
          <w:szCs w:val="24"/>
        </w:rPr>
        <w:t xml:space="preserve"> (versus fiendskap) i lærings</w:t>
      </w:r>
      <w:r w:rsidR="00B67A1D">
        <w:rPr>
          <w:rFonts w:ascii="Times New Roman" w:hAnsi="Times New Roman" w:cs="Times New Roman"/>
          <w:b/>
          <w:bCs/>
          <w:sz w:val="24"/>
          <w:szCs w:val="24"/>
        </w:rPr>
        <w:t xml:space="preserve">miljøet </w:t>
      </w:r>
    </w:p>
    <w:p w14:paraId="5D307D71" w14:textId="04FEB493" w:rsidR="00B67A1D" w:rsidRDefault="006E7D02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Elev-lærer-relasjonen er viktig for elevenes tilhørighet</w:t>
      </w:r>
      <w:r w:rsidR="007C0C3E">
        <w:rPr>
          <w:rFonts w:ascii="Times New Roman" w:hAnsi="Times New Roman" w:cs="Times New Roman"/>
          <w:sz w:val="24"/>
          <w:szCs w:val="24"/>
        </w:rPr>
        <w:t xml:space="preserve"> – avgjørende for utvikling av godt læringsmiljø. </w:t>
      </w:r>
    </w:p>
    <w:p w14:paraId="6180ECD2" w14:textId="1B8CF3E3" w:rsidR="007C0C3E" w:rsidRDefault="000C3ECA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Eleven skal oppleve å bli godt likt av læreren</w:t>
      </w:r>
      <w:r w:rsidR="005A20DA">
        <w:rPr>
          <w:rFonts w:ascii="Times New Roman" w:hAnsi="Times New Roman" w:cs="Times New Roman"/>
          <w:sz w:val="24"/>
          <w:szCs w:val="24"/>
        </w:rPr>
        <w:t xml:space="preserve"> og medelever</w:t>
      </w:r>
    </w:p>
    <w:p w14:paraId="3DD7CE3D" w14:textId="24650A76" w:rsidR="000C3ECA" w:rsidRDefault="0030096A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videregående skole rapporteres det om lav grad av støtte fra lærerne. </w:t>
      </w:r>
    </w:p>
    <w:p w14:paraId="412C1E30" w14:textId="639AD84C" w:rsidR="00791C62" w:rsidRDefault="000C506B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Ifølge opplæringsloven</w:t>
      </w:r>
      <w:r w:rsidR="00DB1600">
        <w:rPr>
          <w:rFonts w:ascii="Times New Roman" w:hAnsi="Times New Roman" w:cs="Times New Roman"/>
          <w:sz w:val="24"/>
          <w:szCs w:val="24"/>
        </w:rPr>
        <w:t xml:space="preserve"> har eleven sterke rettigheter relatert til skolemiljøet, dermed har også lærere og skoleledelsen sterkt ansvar til det som skjer i og utenfor undervisning. </w:t>
      </w:r>
    </w:p>
    <w:p w14:paraId="3D9AC532" w14:textId="77777777" w:rsidR="00DB1600" w:rsidRDefault="00DB1600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FC7F1" w14:textId="5582DE38" w:rsidR="003B36B3" w:rsidRDefault="003B36B3" w:rsidP="00D04A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Opplevd kompetanse og mestringsforventning </w:t>
      </w:r>
    </w:p>
    <w:p w14:paraId="7DCAE38D" w14:textId="4BB904BC" w:rsidR="003B36B3" w:rsidRDefault="00EF006E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Opplevelse av kompetanse handler om å føle man selv har de evnene og mulighetene som kreves for å møte de utfordringene man møter i skolen og livet generelt. </w:t>
      </w:r>
    </w:p>
    <w:p w14:paraId="4DBBED71" w14:textId="420F0283" w:rsidR="00395DC5" w:rsidRDefault="007077E7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Kompetanse – menneskers strev etter å kontrollere resultater</w:t>
      </w:r>
      <w:r w:rsidR="00395DC5">
        <w:rPr>
          <w:rFonts w:ascii="Times New Roman" w:hAnsi="Times New Roman" w:cs="Times New Roman"/>
          <w:sz w:val="24"/>
          <w:szCs w:val="24"/>
        </w:rPr>
        <w:t xml:space="preserve"> og behovet for å utrykke seg selv effektivt i interaksjon. </w:t>
      </w:r>
    </w:p>
    <w:p w14:paraId="3826B1DE" w14:textId="7AB6846A" w:rsidR="00395DC5" w:rsidRDefault="00395DC5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Behovet for å </w:t>
      </w:r>
      <w:r w:rsidR="009913CD">
        <w:rPr>
          <w:rFonts w:ascii="Times New Roman" w:hAnsi="Times New Roman" w:cs="Times New Roman"/>
          <w:sz w:val="24"/>
          <w:szCs w:val="24"/>
        </w:rPr>
        <w:t xml:space="preserve">utvikle sine ferdigheter, talenter og potensial. </w:t>
      </w:r>
    </w:p>
    <w:p w14:paraId="4F8CDCF9" w14:textId="6578F86E" w:rsidR="009913CD" w:rsidRDefault="008B36DF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man føler man har tilfredsstilt kompetanse vil man føle mestring</w:t>
      </w:r>
      <w:r w:rsidR="0031660A">
        <w:rPr>
          <w:rFonts w:ascii="Times New Roman" w:hAnsi="Times New Roman" w:cs="Times New Roman"/>
          <w:sz w:val="24"/>
          <w:szCs w:val="24"/>
        </w:rPr>
        <w:t xml:space="preserve">, få energi og bli lykkelig. </w:t>
      </w:r>
    </w:p>
    <w:p w14:paraId="57696AC2" w14:textId="17533F27" w:rsidR="00B941A3" w:rsidRDefault="00B941A3" w:rsidP="00B941A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de føler dette på skolen vil de </w:t>
      </w:r>
      <w:r w:rsidR="00B10485">
        <w:rPr>
          <w:rFonts w:ascii="Times New Roman" w:hAnsi="Times New Roman" w:cs="Times New Roman"/>
          <w:sz w:val="24"/>
          <w:szCs w:val="24"/>
        </w:rPr>
        <w:t xml:space="preserve">utvikle motivasjon fordi de føler de </w:t>
      </w:r>
      <w:r w:rsidR="00613D05">
        <w:rPr>
          <w:rFonts w:ascii="Times New Roman" w:hAnsi="Times New Roman" w:cs="Times New Roman"/>
          <w:sz w:val="24"/>
          <w:szCs w:val="24"/>
        </w:rPr>
        <w:t>kan lykkes i aktiviteter</w:t>
      </w:r>
    </w:p>
    <w:p w14:paraId="79595B05" w14:textId="6AE18AF0" w:rsidR="001F4531" w:rsidRDefault="00C72361" w:rsidP="0061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Mestringsforventning – troen på at man selv kan utføre den atferden som er nødvendig for å produsere</w:t>
      </w:r>
      <w:r w:rsidR="001F4531">
        <w:rPr>
          <w:rFonts w:ascii="Times New Roman" w:hAnsi="Times New Roman" w:cs="Times New Roman"/>
          <w:sz w:val="24"/>
          <w:szCs w:val="24"/>
        </w:rPr>
        <w:t xml:space="preserve"> det resultatet man ønsker. </w:t>
      </w:r>
    </w:p>
    <w:p w14:paraId="247883CC" w14:textId="581FB317" w:rsidR="00FC5EAA" w:rsidRDefault="00FC5EAA" w:rsidP="00FC5EAA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Viktig individuell ressurs i mennesker liv</w:t>
      </w:r>
    </w:p>
    <w:p w14:paraId="0271BE66" w14:textId="0F0AB04F" w:rsidR="00FC5EAA" w:rsidRDefault="00397B57" w:rsidP="00397B5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brukes synonymt med ordet kompetanse </w:t>
      </w:r>
    </w:p>
    <w:p w14:paraId="1B88B99E" w14:textId="77777777" w:rsidR="00397B57" w:rsidRDefault="00397B57" w:rsidP="0039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6C0F" w14:textId="33936B42" w:rsidR="001B72C2" w:rsidRDefault="001B72C2" w:rsidP="0039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Personlig faktorer, atferd og omgivelser påvirker hverandre gjensidig</w:t>
      </w:r>
      <w:r w:rsidR="006B2EBA">
        <w:rPr>
          <w:rFonts w:ascii="Times New Roman" w:hAnsi="Times New Roman" w:cs="Times New Roman"/>
          <w:sz w:val="24"/>
          <w:szCs w:val="24"/>
        </w:rPr>
        <w:t xml:space="preserve"> og handler om måten mennesker fungerer på. </w:t>
      </w:r>
    </w:p>
    <w:p w14:paraId="799FED99" w14:textId="77777777" w:rsidR="006B2EBA" w:rsidRDefault="006B2EBA" w:rsidP="0039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BE4B7" w14:textId="4FF1A336" w:rsidR="006B2EBA" w:rsidRDefault="00E86D1F" w:rsidP="0039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 sammenheng mellom mestringsforventning og frafall i VGS. </w:t>
      </w:r>
    </w:p>
    <w:p w14:paraId="57F11B3F" w14:textId="4386B90E" w:rsidR="00E86D1F" w:rsidRDefault="00E86D1F" w:rsidP="00E86D1F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kommer også svake karakterer frem </w:t>
      </w:r>
    </w:p>
    <w:p w14:paraId="27B5F9FD" w14:textId="77777777" w:rsidR="00E86D1F" w:rsidRDefault="00E86D1F" w:rsidP="00E8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318B1" w14:textId="2152CA94" w:rsidR="0052713A" w:rsidRDefault="0052713A" w:rsidP="00E86D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Struktur (versus kaos) i læringsmiljøet </w:t>
      </w:r>
    </w:p>
    <w:p w14:paraId="25D9D5B6" w14:textId="75D0BDAB" w:rsidR="0052713A" w:rsidRDefault="0092174C" w:rsidP="00E8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Mestringserfaringer er den sterkeste kilden til styrking av mestringsforventning </w:t>
      </w:r>
    </w:p>
    <w:p w14:paraId="0D4A61C3" w14:textId="69A218C3" w:rsidR="00A6671D" w:rsidRDefault="00A6671D" w:rsidP="00A6671D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Dermed er også tilpasset opplæring ekstremt viktig </w:t>
      </w:r>
    </w:p>
    <w:p w14:paraId="3E824B14" w14:textId="0380A87B" w:rsidR="00CD2F2E" w:rsidRDefault="00CD2F2E" w:rsidP="00A6671D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Øker sannsynligheten for å oppleve mestring og kompetanse</w:t>
      </w:r>
    </w:p>
    <w:p w14:paraId="7A4CCBE1" w14:textId="575B3AEC" w:rsidR="000D1631" w:rsidRDefault="000D1631" w:rsidP="008419A1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trenger også positiv feedback</w:t>
      </w:r>
      <w:r w:rsidR="008419A1">
        <w:rPr>
          <w:rFonts w:ascii="Times New Roman" w:hAnsi="Times New Roman" w:cs="Times New Roman"/>
          <w:sz w:val="24"/>
          <w:szCs w:val="24"/>
        </w:rPr>
        <w:t>, kognitiv informasjon</w:t>
      </w:r>
    </w:p>
    <w:p w14:paraId="59746762" w14:textId="193C8942" w:rsidR="008419A1" w:rsidRDefault="00975A21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Elevenes kilder til informasjon om egen kompetanse: oppgaven i seg selv, sammenlikning av tidligere resultater, sammenlikning av andres resultater, </w:t>
      </w:r>
      <w:r w:rsidR="00560132">
        <w:rPr>
          <w:rFonts w:ascii="Times New Roman" w:hAnsi="Times New Roman" w:cs="Times New Roman"/>
          <w:sz w:val="24"/>
          <w:szCs w:val="24"/>
        </w:rPr>
        <w:t xml:space="preserve">feedback </w:t>
      </w:r>
    </w:p>
    <w:p w14:paraId="0954D2AE" w14:textId="2C97F5D8" w:rsidR="00560132" w:rsidRDefault="00560132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et mestringsorientert </w:t>
      </w:r>
      <w:r w:rsidR="00BE52F0">
        <w:rPr>
          <w:rFonts w:ascii="Times New Roman" w:hAnsi="Times New Roman" w:cs="Times New Roman"/>
          <w:sz w:val="24"/>
          <w:szCs w:val="24"/>
        </w:rPr>
        <w:t>læringsmiljø oppmuntrer læreren elevene til å se på egen fremgang, innsats</w:t>
      </w:r>
      <w:r w:rsidR="002D401A">
        <w:rPr>
          <w:rFonts w:ascii="Times New Roman" w:hAnsi="Times New Roman" w:cs="Times New Roman"/>
          <w:sz w:val="24"/>
          <w:szCs w:val="24"/>
        </w:rPr>
        <w:t xml:space="preserve">, mestring </w:t>
      </w:r>
    </w:p>
    <w:p w14:paraId="2D5A10A4" w14:textId="2D77BCCC" w:rsidR="002D401A" w:rsidRDefault="004307A9" w:rsidP="00841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Autonomi og elevmedvirkning </w:t>
      </w:r>
    </w:p>
    <w:p w14:paraId="23A41848" w14:textId="01B5B950" w:rsidR="00831279" w:rsidRDefault="00831279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Elevene trenger å oppleve eierskap til egen skolehverdag. </w:t>
      </w:r>
      <w:r w:rsidR="00AE2EA8">
        <w:rPr>
          <w:rFonts w:ascii="Times New Roman" w:hAnsi="Times New Roman" w:cs="Times New Roman"/>
          <w:sz w:val="24"/>
          <w:szCs w:val="24"/>
        </w:rPr>
        <w:t xml:space="preserve">Oppleve å bli hørt og kunne ta valg. </w:t>
      </w:r>
    </w:p>
    <w:p w14:paraId="24D31870" w14:textId="7FFEF9DC" w:rsidR="00AE2EA8" w:rsidRDefault="00AE2EA8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Autonomi er det tredje behovet (se figuren over) </w:t>
      </w:r>
      <w:r w:rsidR="00954A86">
        <w:rPr>
          <w:rFonts w:ascii="Times New Roman" w:hAnsi="Times New Roman" w:cs="Times New Roman"/>
          <w:sz w:val="24"/>
          <w:szCs w:val="24"/>
        </w:rPr>
        <w:t xml:space="preserve">som påvirker skolemotivasjonen. </w:t>
      </w:r>
    </w:p>
    <w:p w14:paraId="4FACCC9D" w14:textId="15ED0DA1" w:rsidR="00954A86" w:rsidRDefault="001A7B4F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bidra til følelse av frihet og mindre stress. </w:t>
      </w:r>
    </w:p>
    <w:p w14:paraId="5AE4D0AE" w14:textId="00A0D01A" w:rsidR="001A7B4F" w:rsidRDefault="005C2C07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 grad av følelse av ytre kontroll kan utvikle negative opplevelser og erfaringer. </w:t>
      </w:r>
    </w:p>
    <w:p w14:paraId="56A85801" w14:textId="6F038561" w:rsidR="00704FEE" w:rsidRDefault="00704FEE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Allikevel kan ytre motivasjon </w:t>
      </w:r>
      <w:r w:rsidR="00F62055">
        <w:rPr>
          <w:rFonts w:ascii="Times New Roman" w:hAnsi="Times New Roman" w:cs="Times New Roman"/>
          <w:sz w:val="24"/>
          <w:szCs w:val="24"/>
        </w:rPr>
        <w:t>være positivt til en viss grad</w:t>
      </w:r>
      <w:r w:rsidR="00565931">
        <w:rPr>
          <w:rFonts w:ascii="Times New Roman" w:hAnsi="Times New Roman" w:cs="Times New Roman"/>
          <w:sz w:val="24"/>
          <w:szCs w:val="24"/>
        </w:rPr>
        <w:t xml:space="preserve"> </w:t>
      </w:r>
      <w:r w:rsidR="0045137F">
        <w:rPr>
          <w:rFonts w:ascii="Times New Roman" w:hAnsi="Times New Roman" w:cs="Times New Roman"/>
          <w:sz w:val="24"/>
          <w:szCs w:val="24"/>
        </w:rPr>
        <w:t>–</w:t>
      </w:r>
      <w:r w:rsidR="00565931">
        <w:rPr>
          <w:rFonts w:ascii="Times New Roman" w:hAnsi="Times New Roman" w:cs="Times New Roman"/>
          <w:sz w:val="24"/>
          <w:szCs w:val="24"/>
        </w:rPr>
        <w:t xml:space="preserve"> selvbestem</w:t>
      </w:r>
      <w:r w:rsidR="0045137F">
        <w:rPr>
          <w:rFonts w:ascii="Times New Roman" w:hAnsi="Times New Roman" w:cs="Times New Roman"/>
          <w:sz w:val="24"/>
          <w:szCs w:val="24"/>
        </w:rPr>
        <w:t>t ytre motivert</w:t>
      </w:r>
    </w:p>
    <w:p w14:paraId="504FA3C0" w14:textId="43CB73AE" w:rsidR="005C2C07" w:rsidRDefault="00422F3F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Autonomi beskrives som en kjernekompetanse i demokratiske samfunn. </w:t>
      </w:r>
    </w:p>
    <w:p w14:paraId="6673FEBF" w14:textId="69450045" w:rsidR="00F62055" w:rsidRDefault="00AA63E3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Internalisering av skolens normer og regler er viktig for elevens autonomi. </w:t>
      </w:r>
    </w:p>
    <w:p w14:paraId="7DAC51A5" w14:textId="77777777" w:rsidR="00AA63E3" w:rsidRDefault="00AA63E3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AC861" w14:textId="7CA9A0D2" w:rsidR="00650AE4" w:rsidRDefault="00650AE4" w:rsidP="00841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Autonomistøtte (versus tvang) i læringsmiljøet </w:t>
      </w:r>
    </w:p>
    <w:p w14:paraId="0FF8B070" w14:textId="1976D4AE" w:rsidR="00650AE4" w:rsidRDefault="00D277AA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Viktig at elever inviteres inn i avgjørelser knyttet til egen skolehverdag og kompetanseutvikling. </w:t>
      </w:r>
    </w:p>
    <w:p w14:paraId="22E6C045" w14:textId="2D5350BB" w:rsidR="00D277AA" w:rsidRDefault="00743DBF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Elevenes rett til medvirkning er nedfelt i opplæringsloven. </w:t>
      </w:r>
    </w:p>
    <w:p w14:paraId="5260B30F" w14:textId="62C126DC" w:rsidR="00743DBF" w:rsidRDefault="00743DBF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Elevene trengs å bli lyttet til, </w:t>
      </w:r>
      <w:r w:rsidR="00096040">
        <w:rPr>
          <w:rFonts w:ascii="Times New Roman" w:hAnsi="Times New Roman" w:cs="Times New Roman"/>
          <w:sz w:val="24"/>
          <w:szCs w:val="24"/>
        </w:rPr>
        <w:t xml:space="preserve">har innflytelse og kan påvirke beslutninger som angår dem. </w:t>
      </w:r>
    </w:p>
    <w:p w14:paraId="49A8928A" w14:textId="44E4A7D5" w:rsidR="00096040" w:rsidRDefault="00390A40" w:rsidP="00390A4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Demokratiske praksiser – stimulerer autonomi</w:t>
      </w:r>
    </w:p>
    <w:p w14:paraId="2179CE39" w14:textId="1A2C1638" w:rsidR="00390A40" w:rsidRDefault="004B7185" w:rsidP="004B7185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Tverrfaglige tema demokrati og medborgerskap</w:t>
      </w:r>
    </w:p>
    <w:p w14:paraId="179EF981" w14:textId="77777777" w:rsidR="004B7185" w:rsidRDefault="004B7185" w:rsidP="004B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7ADAA" w14:textId="004D4A69" w:rsidR="00F5054B" w:rsidRDefault="00F5054B" w:rsidP="004B71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Avslutning</w:t>
      </w:r>
    </w:p>
    <w:p w14:paraId="2DBA4427" w14:textId="5012E2D8" w:rsidR="00F5054B" w:rsidRDefault="007515E8" w:rsidP="004B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Viktig at skolens ledere motiverer alle lærere til å jobbe systematisk og langsiktig med læringsmiljøet. </w:t>
      </w:r>
    </w:p>
    <w:p w14:paraId="1F32CA7C" w14:textId="54120F5F" w:rsidR="007515E8" w:rsidRDefault="0053676C" w:rsidP="004B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viktigste på skolen </w:t>
      </w:r>
      <w:r w:rsidR="00270347">
        <w:rPr>
          <w:rFonts w:ascii="Times New Roman" w:hAnsi="Times New Roman" w:cs="Times New Roman"/>
          <w:sz w:val="24"/>
          <w:szCs w:val="24"/>
        </w:rPr>
        <w:t xml:space="preserve">er at elevene lærer, utvikler seg, har fremgang, trives og gjør sitt beste. </w:t>
      </w:r>
    </w:p>
    <w:p w14:paraId="04EE4B69" w14:textId="77777777" w:rsidR="00270347" w:rsidRPr="00F5054B" w:rsidRDefault="00270347" w:rsidP="004B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BF172" w14:textId="77777777" w:rsidR="00422F3F" w:rsidRPr="004307A9" w:rsidRDefault="00422F3F" w:rsidP="0084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53145" w14:textId="77777777" w:rsidR="00CD2F2E" w:rsidRPr="00CD2F2E" w:rsidRDefault="00CD2F2E" w:rsidP="00CD2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6D142" w14:textId="77777777" w:rsidR="00E86D1F" w:rsidRPr="00397B57" w:rsidRDefault="00E86D1F" w:rsidP="0039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92872" w14:textId="77777777" w:rsidR="0031660A" w:rsidRPr="003B36B3" w:rsidRDefault="0031660A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A57BD" w14:textId="77777777" w:rsidR="006E7D02" w:rsidRPr="00B67A1D" w:rsidRDefault="006E7D02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D02" w:rsidRPr="00B67A1D" w:rsidSect="004C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0395"/>
    <w:multiLevelType w:val="hybridMultilevel"/>
    <w:tmpl w:val="D87246F2"/>
    <w:lvl w:ilvl="0" w:tplc="993E7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49"/>
    <w:rsid w:val="00017046"/>
    <w:rsid w:val="00035C85"/>
    <w:rsid w:val="00096040"/>
    <w:rsid w:val="000C3ECA"/>
    <w:rsid w:val="000C506B"/>
    <w:rsid w:val="000D1631"/>
    <w:rsid w:val="000D2F0B"/>
    <w:rsid w:val="00131B39"/>
    <w:rsid w:val="00180C4F"/>
    <w:rsid w:val="00187A9C"/>
    <w:rsid w:val="001A4C46"/>
    <w:rsid w:val="001A7B4F"/>
    <w:rsid w:val="001B72C2"/>
    <w:rsid w:val="001E0398"/>
    <w:rsid w:val="001F4531"/>
    <w:rsid w:val="00200049"/>
    <w:rsid w:val="002117D4"/>
    <w:rsid w:val="00226157"/>
    <w:rsid w:val="00270347"/>
    <w:rsid w:val="002A1BB6"/>
    <w:rsid w:val="002D401A"/>
    <w:rsid w:val="002D62D3"/>
    <w:rsid w:val="002F6EF8"/>
    <w:rsid w:val="0030096A"/>
    <w:rsid w:val="0031660A"/>
    <w:rsid w:val="00363E83"/>
    <w:rsid w:val="0037216D"/>
    <w:rsid w:val="00373468"/>
    <w:rsid w:val="0038424A"/>
    <w:rsid w:val="00390A40"/>
    <w:rsid w:val="00395DC5"/>
    <w:rsid w:val="00397B57"/>
    <w:rsid w:val="003B36B3"/>
    <w:rsid w:val="004162AD"/>
    <w:rsid w:val="00422F3F"/>
    <w:rsid w:val="004307A9"/>
    <w:rsid w:val="00443C46"/>
    <w:rsid w:val="0045137F"/>
    <w:rsid w:val="00451FBF"/>
    <w:rsid w:val="004B7185"/>
    <w:rsid w:val="004C14A4"/>
    <w:rsid w:val="004C7DB0"/>
    <w:rsid w:val="004E0936"/>
    <w:rsid w:val="0052713A"/>
    <w:rsid w:val="0053676C"/>
    <w:rsid w:val="00560132"/>
    <w:rsid w:val="00565931"/>
    <w:rsid w:val="005A20DA"/>
    <w:rsid w:val="005C2C07"/>
    <w:rsid w:val="005E49E2"/>
    <w:rsid w:val="00613D05"/>
    <w:rsid w:val="00650AE4"/>
    <w:rsid w:val="00673674"/>
    <w:rsid w:val="006A64A4"/>
    <w:rsid w:val="006B2EBA"/>
    <w:rsid w:val="006E7D02"/>
    <w:rsid w:val="00704FEE"/>
    <w:rsid w:val="007077E7"/>
    <w:rsid w:val="00743DBF"/>
    <w:rsid w:val="007515E8"/>
    <w:rsid w:val="00791C62"/>
    <w:rsid w:val="007A4339"/>
    <w:rsid w:val="007C0C3E"/>
    <w:rsid w:val="00831279"/>
    <w:rsid w:val="008419A1"/>
    <w:rsid w:val="008B36DF"/>
    <w:rsid w:val="00901108"/>
    <w:rsid w:val="0092174C"/>
    <w:rsid w:val="00954A86"/>
    <w:rsid w:val="00965093"/>
    <w:rsid w:val="00975A21"/>
    <w:rsid w:val="009853F7"/>
    <w:rsid w:val="009913CD"/>
    <w:rsid w:val="009C4C58"/>
    <w:rsid w:val="00A6671D"/>
    <w:rsid w:val="00AA63E3"/>
    <w:rsid w:val="00AE2EA8"/>
    <w:rsid w:val="00AF39EF"/>
    <w:rsid w:val="00B10485"/>
    <w:rsid w:val="00B15A8D"/>
    <w:rsid w:val="00B15C8F"/>
    <w:rsid w:val="00B67A1D"/>
    <w:rsid w:val="00B941A3"/>
    <w:rsid w:val="00BE52F0"/>
    <w:rsid w:val="00BF3D1A"/>
    <w:rsid w:val="00C35E4C"/>
    <w:rsid w:val="00C65B1C"/>
    <w:rsid w:val="00C72361"/>
    <w:rsid w:val="00C8153D"/>
    <w:rsid w:val="00C9112E"/>
    <w:rsid w:val="00CD2F2E"/>
    <w:rsid w:val="00CF363E"/>
    <w:rsid w:val="00D04A84"/>
    <w:rsid w:val="00D277AA"/>
    <w:rsid w:val="00D57C39"/>
    <w:rsid w:val="00D8756B"/>
    <w:rsid w:val="00D9306D"/>
    <w:rsid w:val="00D97798"/>
    <w:rsid w:val="00DB1600"/>
    <w:rsid w:val="00DB60EA"/>
    <w:rsid w:val="00E15B70"/>
    <w:rsid w:val="00E60A27"/>
    <w:rsid w:val="00E73A3E"/>
    <w:rsid w:val="00E86D1F"/>
    <w:rsid w:val="00EF006E"/>
    <w:rsid w:val="00F301EA"/>
    <w:rsid w:val="00F5054B"/>
    <w:rsid w:val="00F62055"/>
    <w:rsid w:val="00FC5EAA"/>
    <w:rsid w:val="00FD7673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4BD9"/>
  <w15:chartTrackingRefBased/>
  <w15:docId w15:val="{5B69DA6E-FCC8-4AA4-A229-E32006F5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kumenter\Egendefinerte%20Office-maler\Ma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</Template>
  <TotalTime>40</TotalTime>
  <Pages>3</Pages>
  <Words>1107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Moe Haughem</dc:creator>
  <cp:keywords/>
  <dc:description/>
  <cp:lastModifiedBy>Marie Moe Haughem</cp:lastModifiedBy>
  <cp:revision>58</cp:revision>
  <dcterms:created xsi:type="dcterms:W3CDTF">2023-01-10T09:17:00Z</dcterms:created>
  <dcterms:modified xsi:type="dcterms:W3CDTF">2023-01-10T10:22:00Z</dcterms:modified>
</cp:coreProperties>
</file>