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5308" w14:textId="15F1D59A" w:rsidR="00017046" w:rsidRDefault="00E54D37" w:rsidP="004C14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INTROFORELESNING – 09. januar m/Mattias</w:t>
      </w:r>
    </w:p>
    <w:p w14:paraId="7895BDC2" w14:textId="76EC7FAD" w:rsidR="00E54D37" w:rsidRDefault="00942D0A" w:rsidP="004C14A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 f</w:t>
      </w:r>
      <w:r w:rsidR="003E3225">
        <w:rPr>
          <w:rFonts w:ascii="Times New Roman" w:hAnsi="Times New Roman" w:cs="Times New Roman"/>
          <w:sz w:val="24"/>
          <w:szCs w:val="24"/>
        </w:rPr>
        <w:t xml:space="preserve">ra emneplanen: </w:t>
      </w:r>
      <w:r w:rsidR="00BE63AF">
        <w:rPr>
          <w:rFonts w:ascii="Times New Roman" w:hAnsi="Times New Roman" w:cs="Times New Roman"/>
          <w:i/>
          <w:iCs/>
          <w:sz w:val="24"/>
          <w:szCs w:val="24"/>
        </w:rPr>
        <w:t xml:space="preserve">Det legges vekt på forhold i og utenfor skolen som har betydning for barns og unges identitetsutvikling, psykisk helse og det </w:t>
      </w:r>
      <w:r w:rsidR="00241D37">
        <w:rPr>
          <w:rFonts w:ascii="Times New Roman" w:hAnsi="Times New Roman" w:cs="Times New Roman"/>
          <w:i/>
          <w:iCs/>
          <w:sz w:val="24"/>
          <w:szCs w:val="24"/>
        </w:rPr>
        <w:t>psykososiale skolemiljøet</w:t>
      </w:r>
    </w:p>
    <w:p w14:paraId="37A19F7A" w14:textId="45B9A356" w:rsidR="00241D37" w:rsidRDefault="00241D37" w:rsidP="004C14A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43EF59F" w14:textId="27973F58" w:rsidR="002C09E6" w:rsidRPr="00AB3EE0" w:rsidRDefault="002C09E6" w:rsidP="004C1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Hvorfor gruppeaktiviteter? </w:t>
      </w:r>
      <w:r w:rsidR="00AB3EE0">
        <w:rPr>
          <w:rFonts w:ascii="Times New Roman" w:hAnsi="Times New Roman" w:cs="Times New Roman"/>
          <w:sz w:val="24"/>
          <w:szCs w:val="24"/>
        </w:rPr>
        <w:t xml:space="preserve">– Mattias babler … </w:t>
      </w:r>
    </w:p>
    <w:p w14:paraId="34D131EA" w14:textId="79C4F6DA" w:rsidR="00241D37" w:rsidRDefault="00C337EF" w:rsidP="004C1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Meningsløst å gå i grupper dersom man ikke har forberedt noe</w:t>
      </w:r>
      <w:r w:rsidR="004503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3ACF2" w14:textId="0D3E2DB9" w:rsidR="004503DA" w:rsidRDefault="009D1E01" w:rsidP="004C1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Snakke, bruke eget språk, om noe du har tenkt ut ifra hva du har lest</w:t>
      </w:r>
    </w:p>
    <w:p w14:paraId="1F0B7E63" w14:textId="303F737C" w:rsidR="009D1E01" w:rsidRDefault="009D1E01" w:rsidP="009D1E01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Koble på eget språk og bilder på vegne av forfatterens ord</w:t>
      </w:r>
    </w:p>
    <w:p w14:paraId="5A90992B" w14:textId="03E9C797" w:rsidR="009D1E01" w:rsidRDefault="00281230" w:rsidP="009D1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Ulike synapser </w:t>
      </w:r>
      <w:r w:rsidR="00E21683">
        <w:rPr>
          <w:rFonts w:ascii="Times New Roman" w:hAnsi="Times New Roman" w:cs="Times New Roman"/>
          <w:sz w:val="24"/>
          <w:szCs w:val="24"/>
        </w:rPr>
        <w:t xml:space="preserve">går rundt i hjernen når du snakker fremfor leser – dybdelæring </w:t>
      </w:r>
    </w:p>
    <w:p w14:paraId="560AF224" w14:textId="05F1C8DD" w:rsidR="00E21683" w:rsidRDefault="00E21683" w:rsidP="00E21683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Annen aktivitet i hjernen</w:t>
      </w:r>
    </w:p>
    <w:p w14:paraId="16CF39CB" w14:textId="303FFD58" w:rsidR="006420A6" w:rsidRDefault="002C09E6" w:rsidP="00AB3EE0">
      <w:pPr>
        <w:tabs>
          <w:tab w:val="left" w:pos="33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lærer gjennom språk</w:t>
      </w:r>
    </w:p>
    <w:p w14:paraId="4AF08F67" w14:textId="05F1BDD3" w:rsidR="008C0447" w:rsidRDefault="006420A6" w:rsidP="00AB3EE0">
      <w:pPr>
        <w:tabs>
          <w:tab w:val="left" w:pos="33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at grupper skal kunne fungere best på elever og studenter vite hvorfor den øvelsen er viktig </w:t>
      </w:r>
      <w:r w:rsidR="00AB3EE0">
        <w:rPr>
          <w:rFonts w:ascii="Times New Roman" w:hAnsi="Times New Roman" w:cs="Times New Roman"/>
          <w:sz w:val="24"/>
          <w:szCs w:val="24"/>
        </w:rPr>
        <w:tab/>
      </w:r>
    </w:p>
    <w:p w14:paraId="69546867" w14:textId="502BA684" w:rsidR="001D5CBB" w:rsidRDefault="001D5CBB" w:rsidP="00AB3EE0">
      <w:pPr>
        <w:tabs>
          <w:tab w:val="left" w:pos="33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Burde se på gruppearbeid som en </w:t>
      </w:r>
      <w:r w:rsidR="00A672D7">
        <w:rPr>
          <w:rFonts w:ascii="Times New Roman" w:hAnsi="Times New Roman" w:cs="Times New Roman"/>
          <w:sz w:val="24"/>
          <w:szCs w:val="24"/>
        </w:rPr>
        <w:t xml:space="preserve">investering </w:t>
      </w:r>
    </w:p>
    <w:p w14:paraId="17EB7BE7" w14:textId="77777777" w:rsidR="001D5CBB" w:rsidRDefault="001D5CBB" w:rsidP="00AB3EE0">
      <w:pPr>
        <w:tabs>
          <w:tab w:val="left" w:pos="33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5496A" w14:textId="3B0FCE5A" w:rsidR="003A238F" w:rsidRPr="003A238F" w:rsidRDefault="003A238F" w:rsidP="00AB3EE0">
      <w:pPr>
        <w:tabs>
          <w:tab w:val="left" w:pos="337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Dårlig psykososialt skolemiljø</w:t>
      </w:r>
    </w:p>
    <w:p w14:paraId="33FED06F" w14:textId="54BE378D" w:rsidR="00AB3EE0" w:rsidRDefault="005C7D22" w:rsidP="00AB3EE0">
      <w:pPr>
        <w:tabs>
          <w:tab w:val="left" w:pos="33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Dårlig psykososialt skolemiljø fører gjerne til: </w:t>
      </w:r>
    </w:p>
    <w:p w14:paraId="56825FE0" w14:textId="6584A419" w:rsidR="005C7D22" w:rsidRDefault="005C7D22" w:rsidP="005C7D22">
      <w:pPr>
        <w:pStyle w:val="Listeavsnitt"/>
        <w:numPr>
          <w:ilvl w:val="0"/>
          <w:numId w:val="1"/>
        </w:numPr>
        <w:tabs>
          <w:tab w:val="left" w:pos="33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Søvnproblemer</w:t>
      </w:r>
    </w:p>
    <w:p w14:paraId="4177ECD9" w14:textId="5B8E2AE0" w:rsidR="005C7D22" w:rsidRDefault="007F2724" w:rsidP="005C7D22">
      <w:pPr>
        <w:pStyle w:val="Listeavsnitt"/>
        <w:numPr>
          <w:ilvl w:val="0"/>
          <w:numId w:val="1"/>
        </w:numPr>
        <w:tabs>
          <w:tab w:val="left" w:pos="33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0FA8F1" wp14:editId="516A63EC">
                <wp:simplePos x="0" y="0"/>
                <wp:positionH relativeFrom="column">
                  <wp:posOffset>4259580</wp:posOffset>
                </wp:positionH>
                <wp:positionV relativeFrom="paragraph">
                  <wp:posOffset>153670</wp:posOffset>
                </wp:positionV>
                <wp:extent cx="1470660" cy="259080"/>
                <wp:effectExtent l="19050" t="19050" r="15240" b="45720"/>
                <wp:wrapNone/>
                <wp:docPr id="2" name="Pil: høy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70660" cy="259080"/>
                        </a:xfrm>
                        <a:prstGeom prst="rightArrow">
                          <a:avLst/>
                        </a:prstGeom>
                        <a:solidFill>
                          <a:srgbClr val="FF505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C63E9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l: høyre 2" o:spid="_x0000_s1026" type="#_x0000_t13" style="position:absolute;margin-left:335.4pt;margin-top:12.1pt;width:115.8pt;height:20.4pt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" adj="19697" fillcolor="#ff5050" strokecolor="#c00000" strokeweight="1pt"/>
            </w:pict>
          </mc:Fallback>
        </mc:AlternateContent>
      </w:r>
      <w:r w:rsidR="005C7D22">
        <w:rPr>
          <w:rFonts w:ascii="Times New Roman" w:hAnsi="Times New Roman" w:cs="Times New Roman"/>
          <w:sz w:val="24"/>
          <w:szCs w:val="24"/>
        </w:rPr>
        <w:t>Psykiske plager</w:t>
      </w:r>
    </w:p>
    <w:p w14:paraId="64E4D02C" w14:textId="512EFB05" w:rsidR="005C7D22" w:rsidRDefault="005C7D22" w:rsidP="005C7D22">
      <w:pPr>
        <w:pStyle w:val="Listeavsnitt"/>
        <w:numPr>
          <w:ilvl w:val="0"/>
          <w:numId w:val="1"/>
        </w:numPr>
        <w:tabs>
          <w:tab w:val="left" w:pos="33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Ensomhet</w:t>
      </w:r>
    </w:p>
    <w:p w14:paraId="314BD361" w14:textId="23626A62" w:rsidR="005C7D22" w:rsidRDefault="005C7D22" w:rsidP="005C7D22">
      <w:pPr>
        <w:pStyle w:val="Listeavsnitt"/>
        <w:numPr>
          <w:ilvl w:val="0"/>
          <w:numId w:val="1"/>
        </w:numPr>
        <w:tabs>
          <w:tab w:val="left" w:pos="33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Stress</w:t>
      </w:r>
    </w:p>
    <w:p w14:paraId="161ECB41" w14:textId="0E89C8AE" w:rsidR="005C7D22" w:rsidRDefault="005C7D22" w:rsidP="005C7D22">
      <w:pPr>
        <w:pStyle w:val="Listeavsnitt"/>
        <w:numPr>
          <w:ilvl w:val="0"/>
          <w:numId w:val="1"/>
        </w:numPr>
        <w:tabs>
          <w:tab w:val="left" w:pos="33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Kjedsomhet</w:t>
      </w:r>
    </w:p>
    <w:p w14:paraId="1D478996" w14:textId="2581726D" w:rsidR="005C7D22" w:rsidRDefault="005C7D22" w:rsidP="005C7D22">
      <w:pPr>
        <w:pStyle w:val="Listeavsnitt"/>
        <w:numPr>
          <w:ilvl w:val="0"/>
          <w:numId w:val="1"/>
        </w:numPr>
        <w:tabs>
          <w:tab w:val="left" w:pos="33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Trøtthet</w:t>
      </w:r>
    </w:p>
    <w:p w14:paraId="726F4472" w14:textId="709B25CA" w:rsidR="005C7D22" w:rsidRDefault="005C7D22" w:rsidP="005C7D22">
      <w:pPr>
        <w:pStyle w:val="Listeavsnitt"/>
        <w:numPr>
          <w:ilvl w:val="0"/>
          <w:numId w:val="1"/>
        </w:numPr>
        <w:tabs>
          <w:tab w:val="left" w:pos="33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Avhengighet </w:t>
      </w:r>
    </w:p>
    <w:p w14:paraId="08C7F4C4" w14:textId="77777777" w:rsidR="005C7D22" w:rsidRDefault="005C7D22" w:rsidP="005C7D22">
      <w:pPr>
        <w:tabs>
          <w:tab w:val="left" w:pos="33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B64543" w14:textId="79F38B47" w:rsidR="00FD74BD" w:rsidRPr="00FD74BD" w:rsidRDefault="00FD74BD" w:rsidP="005C7D22">
      <w:pPr>
        <w:tabs>
          <w:tab w:val="left" w:pos="337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SHoT</w:t>
      </w:r>
      <w:r w:rsidR="00981A16">
        <w:rPr>
          <w:rFonts w:ascii="Times New Roman" w:hAnsi="Times New Roman" w:cs="Times New Roman"/>
          <w:b/>
          <w:bCs/>
          <w:sz w:val="24"/>
          <w:szCs w:val="24"/>
        </w:rPr>
        <w:t xml:space="preserve"> – studentenes helse- og trivselsundersøkelse</w:t>
      </w:r>
    </w:p>
    <w:p w14:paraId="40ACC09B" w14:textId="2864110A" w:rsidR="002C09E6" w:rsidRDefault="009E2D4C" w:rsidP="008C0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Økning i studenter med dårligere livskvalitet</w:t>
      </w:r>
    </w:p>
    <w:p w14:paraId="53178AC1" w14:textId="6576AF13" w:rsidR="009E2D4C" w:rsidRDefault="009E2D4C" w:rsidP="008C0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Forekomst av psykiske plager er økt</w:t>
      </w:r>
    </w:p>
    <w:p w14:paraId="27A70D14" w14:textId="2DA07E26" w:rsidR="009E2D4C" w:rsidRDefault="003D2E53" w:rsidP="008C0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Mange sliter med mye eksamensangst </w:t>
      </w:r>
    </w:p>
    <w:p w14:paraId="6F5A674F" w14:textId="61CA30AD" w:rsidR="003D2E53" w:rsidRDefault="007F3B96" w:rsidP="008C0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Større økning av ensomhet </w:t>
      </w:r>
      <w:r w:rsidR="006A5C96">
        <w:rPr>
          <w:rFonts w:ascii="Times New Roman" w:hAnsi="Times New Roman" w:cs="Times New Roman"/>
          <w:sz w:val="24"/>
          <w:szCs w:val="24"/>
        </w:rPr>
        <w:t>– savner noen, føler seg utenfor, isolert</w:t>
      </w:r>
    </w:p>
    <w:p w14:paraId="161D6D8C" w14:textId="700EA02C" w:rsidR="001F7DCF" w:rsidRDefault="00EA279E" w:rsidP="00EA279E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Blir det å være </w:t>
      </w:r>
      <w:r w:rsidR="00AB2688">
        <w:rPr>
          <w:rFonts w:ascii="Times New Roman" w:hAnsi="Times New Roman" w:cs="Times New Roman"/>
          <w:sz w:val="24"/>
          <w:szCs w:val="24"/>
        </w:rPr>
        <w:t xml:space="preserve">student verre og verre eller ligger årsakene i andre strukturelle forhold? </w:t>
      </w:r>
    </w:p>
    <w:p w14:paraId="020773A2" w14:textId="4683C64D" w:rsidR="00AB2688" w:rsidRDefault="00AB2688" w:rsidP="005B2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055B4F" w14:textId="6FF5D53A" w:rsidR="00A01ECF" w:rsidRPr="00A01ECF" w:rsidRDefault="00C43298" w:rsidP="005B27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Tenking og konsolideringsfase</w:t>
      </w:r>
    </w:p>
    <w:p w14:paraId="74E12136" w14:textId="77777777" w:rsidR="005B2717" w:rsidRDefault="005B2717" w:rsidP="005B2717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Trenger brudd, tenkepauser. Du sanser hele tiden, må ta de til deg og gjøre de til noe du kan bearbeide. </w:t>
      </w:r>
    </w:p>
    <w:p w14:paraId="43E04FF4" w14:textId="74DC3AD1" w:rsidR="005B2717" w:rsidRDefault="005B2717" w:rsidP="005B2717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Dette er noe du ikke får gjort om du tar opp telefonen med engang du kjeder deg. </w:t>
      </w:r>
    </w:p>
    <w:p w14:paraId="6AC257DC" w14:textId="10809311" w:rsidR="00F97C72" w:rsidRDefault="005B2717" w:rsidP="005B2717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Tenking er viktig, konsolidere tankene dine</w:t>
      </w:r>
      <w:r w:rsidR="00F97C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518174" w14:textId="73D201AB" w:rsidR="00C3772C" w:rsidRDefault="00F97C72" w:rsidP="00A70DB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Kanskje dette er grunnen til at man ikke får sove om kvelden? Fordi det kun er da du havner </w:t>
      </w:r>
      <w:r w:rsidR="00A70DB2">
        <w:rPr>
          <w:rFonts w:ascii="Times New Roman" w:hAnsi="Times New Roman" w:cs="Times New Roman"/>
          <w:sz w:val="24"/>
          <w:szCs w:val="24"/>
        </w:rPr>
        <w:t xml:space="preserve">i </w:t>
      </w:r>
    </w:p>
    <w:p w14:paraId="216EBD3A" w14:textId="47F1D11A" w:rsidR="003F1206" w:rsidRDefault="00AF5659" w:rsidP="00ED7310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97C72" w:rsidRPr="00A70DB2">
        <w:rPr>
          <w:rFonts w:ascii="Times New Roman" w:hAnsi="Times New Roman" w:cs="Times New Roman"/>
          <w:sz w:val="24"/>
          <w:szCs w:val="24"/>
        </w:rPr>
        <w:t>onsolideringsfasen</w:t>
      </w:r>
      <w:r w:rsidR="00C377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654C93" w14:textId="77777777" w:rsidR="003F1206" w:rsidRDefault="003F1206" w:rsidP="003F1206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21C19382" w14:textId="08B0CDA5" w:rsidR="00AD7056" w:rsidRDefault="00AD7056" w:rsidP="003F1206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Før fikk man høy status og var smarte fordi man kunne lese. Så på det som viktig. </w:t>
      </w:r>
    </w:p>
    <w:p w14:paraId="54BC9525" w14:textId="65F54951" w:rsidR="00AD7056" w:rsidRDefault="00AD7056" w:rsidP="003F1206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dag er ikke dette like lett, tar lang tid å lære</w:t>
      </w:r>
      <w:r w:rsidR="00DD5257">
        <w:rPr>
          <w:rFonts w:ascii="Times New Roman" w:hAnsi="Times New Roman" w:cs="Times New Roman"/>
          <w:sz w:val="24"/>
          <w:szCs w:val="24"/>
        </w:rPr>
        <w:t xml:space="preserve"> og mange distraksjoner som digitalt sukker. </w:t>
      </w:r>
    </w:p>
    <w:p w14:paraId="635B7AD1" w14:textId="7ACDF94E" w:rsidR="00DD5257" w:rsidRDefault="00DD5257" w:rsidP="003F1206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Lesing er dessverre ikke så gøy, men det er viktig å få kondisen på dette slik at du blir en del av teksten.  </w:t>
      </w:r>
    </w:p>
    <w:p w14:paraId="57EA4120" w14:textId="77777777" w:rsidR="00AD7056" w:rsidRDefault="00AD7056" w:rsidP="003F1206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09724C7F" w14:textId="13CCD7E9" w:rsidR="00CD46C5" w:rsidRPr="00A47CF3" w:rsidRDefault="00A74BB0" w:rsidP="00A47CF3">
      <w:pPr>
        <w:spacing w:after="0" w:line="240" w:lineRule="auto"/>
        <w:ind w:left="708" w:hanging="708"/>
        <w:rPr>
          <w:rFonts w:ascii="Times New Roman" w:hAnsi="Times New Roman" w:cs="Times New Roman"/>
          <w:b/>
          <w:bCs/>
          <w:sz w:val="24"/>
          <w:szCs w:val="24"/>
        </w:rPr>
      </w:pPr>
      <w:r w:rsidRPr="004412A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02BA44" wp14:editId="6723E97F">
                <wp:simplePos x="0" y="0"/>
                <wp:positionH relativeFrom="column">
                  <wp:posOffset>3482340</wp:posOffset>
                </wp:positionH>
                <wp:positionV relativeFrom="paragraph">
                  <wp:posOffset>238125</wp:posOffset>
                </wp:positionV>
                <wp:extent cx="3124200" cy="1287780"/>
                <wp:effectExtent l="0" t="0" r="19050" b="26670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287780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CE673" w14:textId="4DF8BD6F" w:rsidR="004412AB" w:rsidRDefault="004412A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Distraksjon </w:t>
                            </w:r>
                          </w:p>
                          <w:p w14:paraId="32DB9B61" w14:textId="27B1AFF1" w:rsidR="004412AB" w:rsidRDefault="00CD46C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Passiv fraværende </w:t>
                            </w:r>
                          </w:p>
                          <w:p w14:paraId="2531AA75" w14:textId="77D4EC79" w:rsidR="00CD46C5" w:rsidRDefault="00CD46C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Aldri tørre å gjøre og lære av feil </w:t>
                            </w:r>
                          </w:p>
                          <w:p w14:paraId="726FCA46" w14:textId="0D2A288E" w:rsidR="00CD46C5" w:rsidRPr="004412AB" w:rsidRDefault="00CD46C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Hyperoppmerksomhet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2BA44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274.2pt;margin-top:18.75pt;width:246pt;height:101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" fillcolor="#ff5050">
                <v:textbox>
                  <w:txbxContent>
                    <w:p w14:paraId="203CE673" w14:textId="4DF8BD6F" w:rsidR="004412AB" w:rsidRDefault="004412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Distraksjon </w:t>
                      </w:r>
                    </w:p>
                    <w:p w14:paraId="32DB9B61" w14:textId="27B1AFF1" w:rsidR="004412AB" w:rsidRDefault="00CD46C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Passiv fraværende </w:t>
                      </w:r>
                    </w:p>
                    <w:p w14:paraId="2531AA75" w14:textId="77D4EC79" w:rsidR="00CD46C5" w:rsidRDefault="00CD46C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Aldri tørre å gjøre og lære av feil </w:t>
                      </w:r>
                    </w:p>
                    <w:p w14:paraId="726FCA46" w14:textId="0D2A288E" w:rsidR="00CD46C5" w:rsidRPr="004412AB" w:rsidRDefault="00CD46C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Hyperoppmerksomhet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B3C9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948D38" wp14:editId="7DB7B681">
                <wp:simplePos x="0" y="0"/>
                <wp:positionH relativeFrom="margin">
                  <wp:align>left</wp:align>
                </wp:positionH>
                <wp:positionV relativeFrom="paragraph">
                  <wp:posOffset>229235</wp:posOffset>
                </wp:positionV>
                <wp:extent cx="3230880" cy="1280160"/>
                <wp:effectExtent l="0" t="0" r="26670" b="1524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12801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5323E" w14:textId="05395753" w:rsidR="001B3C9B" w:rsidRDefault="001B3C9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Oppmerksomhet og konsentrasjon </w:t>
                            </w:r>
                          </w:p>
                          <w:p w14:paraId="73B0B3B3" w14:textId="2209F4F3" w:rsidR="001B3C9B" w:rsidRDefault="001B3C9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Aktivt engasjement</w:t>
                            </w:r>
                            <w:r w:rsidR="004412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nysgjerrighet og mening</w:t>
                            </w:r>
                          </w:p>
                          <w:p w14:paraId="0172F718" w14:textId="4D44FA71" w:rsidR="004412AB" w:rsidRDefault="004412A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Lære av feil </w:t>
                            </w:r>
                          </w:p>
                          <w:p w14:paraId="017BAB33" w14:textId="63E49DE4" w:rsidR="004412AB" w:rsidRPr="001B3C9B" w:rsidRDefault="004412A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Konsolidering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48D38" id="_x0000_s1027" type="#_x0000_t202" style="position:absolute;left:0;text-align:left;margin-left:0;margin-top:18.05pt;width:254.4pt;height:100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" fillcolor="#c5e0b3 [1305]">
                <v:textbox>
                  <w:txbxContent>
                    <w:p w14:paraId="4305323E" w14:textId="05395753" w:rsidR="001B3C9B" w:rsidRDefault="001B3C9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Oppmerksomhet og konsentrasjon </w:t>
                      </w:r>
                    </w:p>
                    <w:p w14:paraId="73B0B3B3" w14:textId="2209F4F3" w:rsidR="001B3C9B" w:rsidRDefault="001B3C9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Aktivt engasjement</w:t>
                      </w:r>
                      <w:r w:rsidR="004412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nysgjerrighet og mening</w:t>
                      </w:r>
                    </w:p>
                    <w:p w14:paraId="0172F718" w14:textId="4D44FA71" w:rsidR="004412AB" w:rsidRDefault="004412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Lære av feil </w:t>
                      </w:r>
                    </w:p>
                    <w:p w14:paraId="017BAB33" w14:textId="63E49DE4" w:rsidR="004412AB" w:rsidRPr="001B3C9B" w:rsidRDefault="004412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Konsolidering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7310">
        <w:rPr>
          <w:rFonts w:ascii="Times New Roman" w:hAnsi="Times New Roman" w:cs="Times New Roman"/>
          <w:b/>
          <w:bCs/>
          <w:sz w:val="24"/>
          <w:szCs w:val="24"/>
        </w:rPr>
        <w:t xml:space="preserve">Hva vet vi om læring? </w:t>
      </w:r>
      <w:r w:rsidR="000A7CCB">
        <w:rPr>
          <w:rFonts w:ascii="Times New Roman" w:hAnsi="Times New Roman" w:cs="Times New Roman"/>
          <w:b/>
          <w:bCs/>
          <w:sz w:val="24"/>
          <w:szCs w:val="24"/>
        </w:rPr>
        <w:t>… vs. …</w:t>
      </w:r>
    </w:p>
    <w:p w14:paraId="0441EAD9" w14:textId="79172EFB" w:rsidR="007F3B96" w:rsidRDefault="009A69FE" w:rsidP="008C0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Investere tid til læring – hva gjør du med tiden din? </w:t>
      </w:r>
    </w:p>
    <w:p w14:paraId="63044D6C" w14:textId="1D594CB4" w:rsidR="002C09E6" w:rsidRDefault="002C09E6" w:rsidP="008C0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2E8D1" w14:textId="77777777" w:rsidR="005102AC" w:rsidRDefault="005102AC" w:rsidP="008C0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DF83C5" w14:textId="77777777" w:rsidR="005102AC" w:rsidRDefault="005102AC" w:rsidP="008C0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B3C692" w14:textId="05B252D4" w:rsidR="000A7CCB" w:rsidRDefault="005102AC" w:rsidP="008C04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Klassemiljø </w:t>
      </w:r>
    </w:p>
    <w:p w14:paraId="610E342B" w14:textId="2411DB35" w:rsidR="005102AC" w:rsidRDefault="005102AC" w:rsidP="008C0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Toget har gått dersom man ikke har skapt et trygt læringsmiljø i klassen. </w:t>
      </w:r>
    </w:p>
    <w:p w14:paraId="579E5615" w14:textId="456B63CD" w:rsidR="005102AC" w:rsidRDefault="005102AC" w:rsidP="008C0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er man stressa hele tiden og distraksjonene bare renner inn. </w:t>
      </w:r>
    </w:p>
    <w:p w14:paraId="3038BB3B" w14:textId="3E63A1CD" w:rsidR="005102AC" w:rsidRPr="000963CE" w:rsidRDefault="005102AC" w:rsidP="00096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Distraksjon:</w:t>
      </w:r>
      <w:r w:rsidR="000963CE">
        <w:rPr>
          <w:rFonts w:ascii="Times New Roman" w:hAnsi="Times New Roman" w:cs="Times New Roman"/>
          <w:sz w:val="24"/>
          <w:szCs w:val="24"/>
        </w:rPr>
        <w:t xml:space="preserve"> </w:t>
      </w:r>
      <w:r w:rsidRPr="000963CE">
        <w:rPr>
          <w:rFonts w:ascii="Times New Roman" w:hAnsi="Times New Roman" w:cs="Times New Roman"/>
          <w:sz w:val="24"/>
          <w:szCs w:val="24"/>
        </w:rPr>
        <w:t>Uforutsigbart</w:t>
      </w:r>
      <w:r w:rsidR="000963CE">
        <w:rPr>
          <w:rFonts w:ascii="Times New Roman" w:hAnsi="Times New Roman" w:cs="Times New Roman"/>
          <w:sz w:val="24"/>
          <w:szCs w:val="24"/>
        </w:rPr>
        <w:t>, e</w:t>
      </w:r>
      <w:r w:rsidRPr="000963CE">
        <w:rPr>
          <w:rFonts w:ascii="Times New Roman" w:hAnsi="Times New Roman" w:cs="Times New Roman"/>
          <w:sz w:val="24"/>
          <w:szCs w:val="24"/>
        </w:rPr>
        <w:t>kskludering</w:t>
      </w:r>
      <w:r w:rsidR="000963CE">
        <w:rPr>
          <w:rFonts w:ascii="Times New Roman" w:hAnsi="Times New Roman" w:cs="Times New Roman"/>
          <w:sz w:val="24"/>
          <w:szCs w:val="24"/>
        </w:rPr>
        <w:t>, s</w:t>
      </w:r>
      <w:r w:rsidR="00A049F7" w:rsidRPr="000963CE">
        <w:rPr>
          <w:rFonts w:ascii="Times New Roman" w:hAnsi="Times New Roman" w:cs="Times New Roman"/>
          <w:sz w:val="24"/>
          <w:szCs w:val="24"/>
        </w:rPr>
        <w:t xml:space="preserve">amtaler i pausen </w:t>
      </w:r>
    </w:p>
    <w:p w14:paraId="0D82E140" w14:textId="21235FB1" w:rsidR="000B161D" w:rsidRDefault="000B161D" w:rsidP="00A04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Derfor er klassemiljøet og det som foregår der veldig viktig når vi snakket om læring i skolen. </w:t>
      </w:r>
    </w:p>
    <w:p w14:paraId="53213268" w14:textId="0522BCD3" w:rsidR="000B161D" w:rsidRDefault="00E63F33" w:rsidP="00A04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Dette er store forhold som har påvirkning </w:t>
      </w:r>
      <w:r w:rsidR="00D45B27">
        <w:rPr>
          <w:rFonts w:ascii="Times New Roman" w:hAnsi="Times New Roman" w:cs="Times New Roman"/>
          <w:sz w:val="24"/>
          <w:szCs w:val="24"/>
        </w:rPr>
        <w:t xml:space="preserve">for elevenes identitetsutvikling og psykisk helse. </w:t>
      </w:r>
    </w:p>
    <w:p w14:paraId="7D300343" w14:textId="77777777" w:rsidR="00D45B27" w:rsidRDefault="00D45B27" w:rsidP="00A04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61122C" w14:textId="121D8F93" w:rsidR="00D45B27" w:rsidRDefault="00504ACE" w:rsidP="00A049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Konsolidering </w:t>
      </w:r>
    </w:p>
    <w:p w14:paraId="5EE7D79A" w14:textId="7DA4093A" w:rsidR="00504ACE" w:rsidRDefault="00504ACE" w:rsidP="00A04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arbeidsminnet til tilegner de</w:t>
      </w:r>
      <w:r w:rsidR="006668E7">
        <w:rPr>
          <w:rFonts w:ascii="Times New Roman" w:hAnsi="Times New Roman" w:cs="Times New Roman"/>
          <w:sz w:val="24"/>
          <w:szCs w:val="24"/>
        </w:rPr>
        <w:t xml:space="preserve">g kommer gjerne mye </w:t>
      </w:r>
      <w:r w:rsidR="001C4E79">
        <w:rPr>
          <w:rFonts w:ascii="Times New Roman" w:hAnsi="Times New Roman" w:cs="Times New Roman"/>
          <w:sz w:val="24"/>
          <w:szCs w:val="24"/>
        </w:rPr>
        <w:t>samtidig,</w:t>
      </w:r>
      <w:r w:rsidR="006668E7">
        <w:rPr>
          <w:rFonts w:ascii="Times New Roman" w:hAnsi="Times New Roman" w:cs="Times New Roman"/>
          <w:sz w:val="24"/>
          <w:szCs w:val="24"/>
        </w:rPr>
        <w:t xml:space="preserve"> og man kan føle seg overbelastet av egne tanker. Disse er det viktig å b</w:t>
      </w:r>
      <w:r w:rsidR="00EB1478">
        <w:rPr>
          <w:rFonts w:ascii="Times New Roman" w:hAnsi="Times New Roman" w:cs="Times New Roman"/>
          <w:sz w:val="24"/>
          <w:szCs w:val="24"/>
        </w:rPr>
        <w:t xml:space="preserve">earbeide, tenke gjennom, om ikke vil man ikke lære av dem. Konsolidering er viktig </w:t>
      </w:r>
      <w:r w:rsidR="001C4E79">
        <w:rPr>
          <w:rFonts w:ascii="Times New Roman" w:hAnsi="Times New Roman" w:cs="Times New Roman"/>
          <w:sz w:val="24"/>
          <w:szCs w:val="24"/>
        </w:rPr>
        <w:t xml:space="preserve">for langtidsminne. </w:t>
      </w:r>
    </w:p>
    <w:p w14:paraId="78BCD17C" w14:textId="77777777" w:rsidR="00861D6C" w:rsidRDefault="001C4E79" w:rsidP="00096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viktigste konsolidering skjer når man sover. Da kobles nye erfaringer og synapser</w:t>
      </w:r>
    </w:p>
    <w:p w14:paraId="35637136" w14:textId="7C48F2AC" w:rsidR="001C4E79" w:rsidRPr="00861D6C" w:rsidRDefault="001C4E79" w:rsidP="00861D6C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D6C">
        <w:rPr>
          <w:rFonts w:ascii="Times New Roman" w:hAnsi="Times New Roman" w:cs="Times New Roman"/>
          <w:sz w:val="24"/>
          <w:szCs w:val="24"/>
        </w:rPr>
        <w:t xml:space="preserve">Dermed er søvn ekstremt viktig </w:t>
      </w:r>
    </w:p>
    <w:p w14:paraId="7F06D78A" w14:textId="77777777" w:rsidR="001C4E79" w:rsidRDefault="001C4E79" w:rsidP="001C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97F13" w14:textId="1024CDC9" w:rsidR="00E974BC" w:rsidRPr="00861D6C" w:rsidRDefault="00620C23" w:rsidP="001C4E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Lek</w:t>
      </w:r>
      <w:r w:rsidR="009E69D1">
        <w:rPr>
          <w:rFonts w:ascii="Times New Roman" w:hAnsi="Times New Roman" w:cs="Times New Roman"/>
          <w:b/>
          <w:bCs/>
          <w:sz w:val="24"/>
          <w:szCs w:val="24"/>
        </w:rPr>
        <w:t xml:space="preserve"> og læring </w:t>
      </w:r>
    </w:p>
    <w:p w14:paraId="7C292D51" w14:textId="19690820" w:rsidR="001C4E79" w:rsidRDefault="006B41D7" w:rsidP="001C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 er viktig for hjernen for å fors</w:t>
      </w:r>
      <w:r w:rsidR="00620C2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å verden og utvikle hjernen. </w:t>
      </w:r>
    </w:p>
    <w:p w14:paraId="0141A622" w14:textId="3C721EE6" w:rsidR="00140192" w:rsidRDefault="00140192" w:rsidP="001C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Barn frem til 6-7 år burde ha mye frilek. </w:t>
      </w:r>
    </w:p>
    <w:p w14:paraId="32AD8296" w14:textId="67D988B3" w:rsidR="00620C23" w:rsidRDefault="00620C23" w:rsidP="001C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å kunne lære seg å mestre verden</w:t>
      </w:r>
      <w:r w:rsidR="00C14517">
        <w:rPr>
          <w:rFonts w:ascii="Times New Roman" w:hAnsi="Times New Roman" w:cs="Times New Roman"/>
          <w:sz w:val="24"/>
          <w:szCs w:val="24"/>
        </w:rPr>
        <w:t xml:space="preserve"> og utforske den. </w:t>
      </w:r>
    </w:p>
    <w:p w14:paraId="7C04E442" w14:textId="217113A9" w:rsidR="00C14517" w:rsidRDefault="00C14517" w:rsidP="001C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Hvor går grensa? Når skal voksne bryte inn i lek? </w:t>
      </w:r>
    </w:p>
    <w:p w14:paraId="403D9DDD" w14:textId="386840AC" w:rsidR="00C14517" w:rsidRDefault="00C14517" w:rsidP="001C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Barn må lære av sine egne feil også gjennom lek. </w:t>
      </w:r>
    </w:p>
    <w:p w14:paraId="7E9516B8" w14:textId="29974D50" w:rsidR="00DC6EBA" w:rsidRDefault="00DC6EBA" w:rsidP="001C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Bidrar også til bedre livskvalitet. </w:t>
      </w:r>
    </w:p>
    <w:p w14:paraId="6CCC7A11" w14:textId="77777777" w:rsidR="00DC6EBA" w:rsidRDefault="00DC6EBA" w:rsidP="001C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ECF37" w14:textId="2456FC3A" w:rsidR="008116D5" w:rsidRPr="000963CE" w:rsidRDefault="008E69E1" w:rsidP="001C4E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Parameter for oppmerksomhet og prestasjoner </w:t>
      </w:r>
    </w:p>
    <w:tbl>
      <w:tblPr>
        <w:tblStyle w:val="Tabellrutenett"/>
        <w:tblW w:w="10584" w:type="dxa"/>
        <w:tblLook w:val="04A0" w:firstRow="1" w:lastRow="0" w:firstColumn="1" w:lastColumn="0" w:noHBand="0" w:noVBand="1"/>
      </w:tblPr>
      <w:tblGrid>
        <w:gridCol w:w="2646"/>
        <w:gridCol w:w="2646"/>
        <w:gridCol w:w="2646"/>
        <w:gridCol w:w="2646"/>
      </w:tblGrid>
      <w:tr w:rsidR="006C2DA1" w14:paraId="61BE90EC" w14:textId="77777777" w:rsidTr="00CE5D6E">
        <w:trPr>
          <w:trHeight w:val="780"/>
        </w:trPr>
        <w:tc>
          <w:tcPr>
            <w:tcW w:w="2646" w:type="dxa"/>
            <w:shd w:val="clear" w:color="auto" w:fill="FFE599" w:themeFill="accent4" w:themeFillTint="66"/>
          </w:tcPr>
          <w:p w14:paraId="49716E39" w14:textId="049CD026" w:rsidR="006C2DA1" w:rsidRDefault="006C2DA1" w:rsidP="001C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Parameter for oppmerksomhet og prestasjoner</w:t>
            </w:r>
          </w:p>
        </w:tc>
        <w:tc>
          <w:tcPr>
            <w:tcW w:w="2646" w:type="dxa"/>
            <w:shd w:val="clear" w:color="auto" w:fill="DEEAF6" w:themeFill="accent5" w:themeFillTint="33"/>
          </w:tcPr>
          <w:p w14:paraId="1F9E54DB" w14:textId="171534B8" w:rsidR="006C2DA1" w:rsidRDefault="006C2DA1" w:rsidP="006C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Hva er det?</w:t>
            </w:r>
          </w:p>
        </w:tc>
        <w:tc>
          <w:tcPr>
            <w:tcW w:w="2646" w:type="dxa"/>
            <w:shd w:val="clear" w:color="auto" w:fill="DEEAF6" w:themeFill="accent5" w:themeFillTint="33"/>
          </w:tcPr>
          <w:p w14:paraId="182A085D" w14:textId="239435A3" w:rsidR="006C2DA1" w:rsidRDefault="006C2DA1" w:rsidP="006C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Hva skjer?</w:t>
            </w:r>
          </w:p>
        </w:tc>
        <w:tc>
          <w:tcPr>
            <w:tcW w:w="2646" w:type="dxa"/>
            <w:shd w:val="clear" w:color="auto" w:fill="DEEAF6" w:themeFill="accent5" w:themeFillTint="33"/>
          </w:tcPr>
          <w:p w14:paraId="1F8F911C" w14:textId="02193E9E" w:rsidR="006C2DA1" w:rsidRDefault="006C2DA1" w:rsidP="006C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Tips</w:t>
            </w:r>
          </w:p>
        </w:tc>
      </w:tr>
      <w:tr w:rsidR="006C2DA1" w14:paraId="201F9DD7" w14:textId="77777777" w:rsidTr="00CE5D6E">
        <w:trPr>
          <w:trHeight w:val="2081"/>
        </w:trPr>
        <w:tc>
          <w:tcPr>
            <w:tcW w:w="2646" w:type="dxa"/>
            <w:shd w:val="clear" w:color="auto" w:fill="DEEAF6" w:themeFill="accent5" w:themeFillTint="33"/>
          </w:tcPr>
          <w:p w14:paraId="66CA9EF3" w14:textId="0400187C" w:rsidR="006C2DA1" w:rsidRDefault="006C2DA1" w:rsidP="001C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Multitask</w:t>
            </w:r>
            <w:r w:rsidR="001B5AD4">
              <w:rPr>
                <w:rFonts w:ascii="Times New Roman" w:hAnsi="Times New Roman" w:cs="Times New Roman"/>
                <w:sz w:val="24"/>
                <w:szCs w:val="24"/>
              </w:rPr>
              <w:t xml:space="preserve">ing </w:t>
            </w:r>
          </w:p>
        </w:tc>
        <w:tc>
          <w:tcPr>
            <w:tcW w:w="2646" w:type="dxa"/>
            <w:shd w:val="clear" w:color="auto" w:fill="D9D9D9" w:themeFill="background1" w:themeFillShade="D9"/>
          </w:tcPr>
          <w:p w14:paraId="0640BBBA" w14:textId="3D7D26B4" w:rsidR="006C2DA1" w:rsidRDefault="00C22327" w:rsidP="001C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Når du prøver å gjøre to eller flere ulike </w:t>
            </w:r>
            <w:r w:rsidR="007541BA">
              <w:rPr>
                <w:rFonts w:ascii="Times New Roman" w:hAnsi="Times New Roman" w:cs="Times New Roman"/>
                <w:sz w:val="24"/>
                <w:szCs w:val="24"/>
              </w:rPr>
              <w:t>oppgaver samtidig</w:t>
            </w:r>
          </w:p>
        </w:tc>
        <w:tc>
          <w:tcPr>
            <w:tcW w:w="2646" w:type="dxa"/>
            <w:shd w:val="clear" w:color="auto" w:fill="D9D9D9" w:themeFill="background1" w:themeFillShade="D9"/>
          </w:tcPr>
          <w:p w14:paraId="7C6E942D" w14:textId="155BD718" w:rsidR="006C2DA1" w:rsidRDefault="007541BA" w:rsidP="001C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Hvis begge oppgavene krever oppmerksomhet kommer minst en, oftest begge, bli lidende. Det blir dårligere kvalitet på det du gjør og det vil ta lenger tid</w:t>
            </w:r>
          </w:p>
        </w:tc>
        <w:tc>
          <w:tcPr>
            <w:tcW w:w="2646" w:type="dxa"/>
            <w:shd w:val="clear" w:color="auto" w:fill="D9D9D9" w:themeFill="background1" w:themeFillShade="D9"/>
          </w:tcPr>
          <w:p w14:paraId="57F98F1E" w14:textId="77777777" w:rsidR="006C2DA1" w:rsidRDefault="007541BA" w:rsidP="001C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Reglene er at du bare kan gjøre en ting ordentlig av gangen. </w:t>
            </w:r>
          </w:p>
          <w:p w14:paraId="393778BC" w14:textId="677140E7" w:rsidR="007541BA" w:rsidRDefault="007541BA" w:rsidP="001C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Går den ene oppgaven automatisk (tygge tyggis)</w:t>
            </w:r>
            <w:r w:rsidR="000963CE">
              <w:rPr>
                <w:rFonts w:ascii="Times New Roman" w:hAnsi="Times New Roman" w:cs="Times New Roman"/>
                <w:sz w:val="24"/>
                <w:szCs w:val="24"/>
              </w:rPr>
              <w:t xml:space="preserve"> kan du gjøre den andre med godkjent resultat. </w:t>
            </w:r>
          </w:p>
        </w:tc>
      </w:tr>
      <w:tr w:rsidR="006C2DA1" w14:paraId="7E3A6DAB" w14:textId="77777777" w:rsidTr="00CE5D6E">
        <w:trPr>
          <w:trHeight w:val="2849"/>
        </w:trPr>
        <w:tc>
          <w:tcPr>
            <w:tcW w:w="2646" w:type="dxa"/>
            <w:shd w:val="clear" w:color="auto" w:fill="DEEAF6" w:themeFill="accent5" w:themeFillTint="33"/>
          </w:tcPr>
          <w:p w14:paraId="77F6F6E7" w14:textId="1639094F" w:rsidR="006C2DA1" w:rsidRDefault="001B5AD4" w:rsidP="001C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Distraksjon</w:t>
            </w:r>
          </w:p>
        </w:tc>
        <w:tc>
          <w:tcPr>
            <w:tcW w:w="2646" w:type="dxa"/>
          </w:tcPr>
          <w:p w14:paraId="586AE5CA" w14:textId="0C22B725" w:rsidR="006C2DA1" w:rsidRDefault="00B82AEE" w:rsidP="001C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Når noe drar din oppmerksomhet bort fra oppgaven du fokuserer på. </w:t>
            </w:r>
          </w:p>
        </w:tc>
        <w:tc>
          <w:tcPr>
            <w:tcW w:w="2646" w:type="dxa"/>
          </w:tcPr>
          <w:p w14:paraId="34160FDD" w14:textId="77777777" w:rsidR="006C2DA1" w:rsidRDefault="00B82AEE" w:rsidP="001C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Hvis deler av din oppmerksomhet dras mot noe annet minsker ressursene for å håndtere det du skulle. </w:t>
            </w:r>
          </w:p>
          <w:p w14:paraId="17FE698D" w14:textId="70AA4ECE" w:rsidR="00B82AEE" w:rsidRDefault="00B82AEE" w:rsidP="001C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 oppår da dårligere kvalitet på det du gjør og det tar lengre tid fordi du må gjenta steg i tankeprosessen når du går tilbake til oppgaven</w:t>
            </w:r>
          </w:p>
        </w:tc>
        <w:tc>
          <w:tcPr>
            <w:tcW w:w="2646" w:type="dxa"/>
          </w:tcPr>
          <w:p w14:paraId="162400AB" w14:textId="16808384" w:rsidR="006C2DA1" w:rsidRDefault="00B82AEE" w:rsidP="001C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Forebygg dette gjennom å minimere forekomsten av forstyrrelser</w:t>
            </w:r>
            <w:r w:rsidR="00C22327">
              <w:rPr>
                <w:rFonts w:ascii="Times New Roman" w:hAnsi="Times New Roman" w:cs="Times New Roman"/>
                <w:sz w:val="24"/>
                <w:szCs w:val="24"/>
              </w:rPr>
              <w:t>. Legg vekk telefonen, sett deg i et separat rom, lukk vinduer på PC som ikke er relevante og si fra til andre at du ikke vil bli forstyrret i denne økten</w:t>
            </w:r>
          </w:p>
        </w:tc>
      </w:tr>
      <w:tr w:rsidR="006C2DA1" w14:paraId="2B594993" w14:textId="77777777" w:rsidTr="00CE5D6E">
        <w:trPr>
          <w:trHeight w:val="2570"/>
        </w:trPr>
        <w:tc>
          <w:tcPr>
            <w:tcW w:w="2646" w:type="dxa"/>
            <w:shd w:val="clear" w:color="auto" w:fill="DEEAF6" w:themeFill="accent5" w:themeFillTint="33"/>
          </w:tcPr>
          <w:p w14:paraId="228E3940" w14:textId="4DF2E4EC" w:rsidR="006C2DA1" w:rsidRDefault="001B5AD4" w:rsidP="001C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Switching/bli avbrutt</w:t>
            </w:r>
          </w:p>
        </w:tc>
        <w:tc>
          <w:tcPr>
            <w:tcW w:w="2646" w:type="dxa"/>
            <w:shd w:val="clear" w:color="auto" w:fill="D9D9D9" w:themeFill="background1" w:themeFillShade="D9"/>
          </w:tcPr>
          <w:p w14:paraId="4537171A" w14:textId="5DCBEDCE" w:rsidR="006C2DA1" w:rsidRDefault="001B5AD4" w:rsidP="001C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Når du selv skifter din oppmerksomhet mellom to oppgaver eller tvinges av noe annet til å skifte oppmerksomhet til en ny oppgave</w:t>
            </w:r>
          </w:p>
        </w:tc>
        <w:tc>
          <w:tcPr>
            <w:tcW w:w="2646" w:type="dxa"/>
            <w:shd w:val="clear" w:color="auto" w:fill="D9D9D9" w:themeFill="background1" w:themeFillShade="D9"/>
          </w:tcPr>
          <w:p w14:paraId="6D7E2BE4" w14:textId="3E2E5652" w:rsidR="006C2DA1" w:rsidRDefault="001B5AD4" w:rsidP="001C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Switching av oppmerksomhet har sin pris, og på bakgrunn av hvor kompleks oppgaven er og lan</w:t>
            </w:r>
            <w:r w:rsidR="00F51BFF">
              <w:rPr>
                <w:rFonts w:ascii="Times New Roman" w:hAnsi="Times New Roman" w:cs="Times New Roman"/>
                <w:sz w:val="24"/>
                <w:szCs w:val="24"/>
              </w:rPr>
              <w:t>ge avbruddene er kan dette ta ca. 20 minutter å gjenopprette den prestasjonsgraden du hadde før avbruddet</w:t>
            </w:r>
          </w:p>
        </w:tc>
        <w:tc>
          <w:tcPr>
            <w:tcW w:w="2646" w:type="dxa"/>
            <w:shd w:val="clear" w:color="auto" w:fill="D9D9D9" w:themeFill="background1" w:themeFillShade="D9"/>
          </w:tcPr>
          <w:p w14:paraId="29E824BB" w14:textId="77777777" w:rsidR="006C2DA1" w:rsidRDefault="00F51BFF" w:rsidP="001C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Forsøk å gjøre klart en viss type og men</w:t>
            </w:r>
            <w:r w:rsidR="00B82AEE">
              <w:rPr>
                <w:rFonts w:ascii="Times New Roman" w:hAnsi="Times New Roman" w:cs="Times New Roman"/>
                <w:sz w:val="24"/>
                <w:szCs w:val="24"/>
              </w:rPr>
              <w:t xml:space="preserve">gde av arbeidet (så godt som det går) før du bytter aktivitet. </w:t>
            </w:r>
          </w:p>
          <w:p w14:paraId="1C66B5CD" w14:textId="21D1007B" w:rsidR="00B82AEE" w:rsidRDefault="00B82AEE" w:rsidP="001C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Arbeider du i et sosialt miljø, bli enig om hvilke saker som det er ok å avbryte hverandres oppmerksomhet for. </w:t>
            </w:r>
          </w:p>
        </w:tc>
      </w:tr>
    </w:tbl>
    <w:p w14:paraId="555EC84D" w14:textId="77777777" w:rsidR="008116D5" w:rsidRPr="001C4E79" w:rsidRDefault="008116D5" w:rsidP="001C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16D5" w:rsidRPr="001C4E79" w:rsidSect="004C14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7DB5"/>
    <w:multiLevelType w:val="hybridMultilevel"/>
    <w:tmpl w:val="92BA5656"/>
    <w:lvl w:ilvl="0" w:tplc="D8245906">
      <w:start w:val="199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394438"/>
    <w:multiLevelType w:val="hybridMultilevel"/>
    <w:tmpl w:val="E726402A"/>
    <w:lvl w:ilvl="0" w:tplc="F9C22F0A">
      <w:start w:val="199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913466">
    <w:abstractNumId w:val="1"/>
  </w:num>
  <w:num w:numId="2" w16cid:durableId="573508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37"/>
    <w:rsid w:val="00017046"/>
    <w:rsid w:val="00043D7F"/>
    <w:rsid w:val="000963CE"/>
    <w:rsid w:val="000A7CCB"/>
    <w:rsid w:val="000B161D"/>
    <w:rsid w:val="00140192"/>
    <w:rsid w:val="00187BC6"/>
    <w:rsid w:val="001945B1"/>
    <w:rsid w:val="001B3C9B"/>
    <w:rsid w:val="001B5AD4"/>
    <w:rsid w:val="001C4E79"/>
    <w:rsid w:val="001D5CBB"/>
    <w:rsid w:val="001F7DCF"/>
    <w:rsid w:val="00241D37"/>
    <w:rsid w:val="00281230"/>
    <w:rsid w:val="002C09E6"/>
    <w:rsid w:val="00305CF5"/>
    <w:rsid w:val="003A238F"/>
    <w:rsid w:val="003D2E53"/>
    <w:rsid w:val="003E3225"/>
    <w:rsid w:val="003F1206"/>
    <w:rsid w:val="004412AB"/>
    <w:rsid w:val="004503DA"/>
    <w:rsid w:val="004C14A4"/>
    <w:rsid w:val="00504ACE"/>
    <w:rsid w:val="005102AC"/>
    <w:rsid w:val="00583043"/>
    <w:rsid w:val="005B2717"/>
    <w:rsid w:val="005C7D22"/>
    <w:rsid w:val="00620C23"/>
    <w:rsid w:val="006223D4"/>
    <w:rsid w:val="006420A6"/>
    <w:rsid w:val="006668E7"/>
    <w:rsid w:val="006A5C96"/>
    <w:rsid w:val="006B41D7"/>
    <w:rsid w:val="006C2DA1"/>
    <w:rsid w:val="007541BA"/>
    <w:rsid w:val="007F2724"/>
    <w:rsid w:val="007F3B96"/>
    <w:rsid w:val="008116D5"/>
    <w:rsid w:val="00832567"/>
    <w:rsid w:val="00861D6C"/>
    <w:rsid w:val="008C0447"/>
    <w:rsid w:val="008E69E1"/>
    <w:rsid w:val="009148CA"/>
    <w:rsid w:val="00942D0A"/>
    <w:rsid w:val="00981A16"/>
    <w:rsid w:val="009A69FE"/>
    <w:rsid w:val="009D1E01"/>
    <w:rsid w:val="009E2D4C"/>
    <w:rsid w:val="009E69D1"/>
    <w:rsid w:val="00A01ECF"/>
    <w:rsid w:val="00A049F7"/>
    <w:rsid w:val="00A47CF3"/>
    <w:rsid w:val="00A672D7"/>
    <w:rsid w:val="00A70DB2"/>
    <w:rsid w:val="00A74BB0"/>
    <w:rsid w:val="00AB2688"/>
    <w:rsid w:val="00AB3EE0"/>
    <w:rsid w:val="00AD7056"/>
    <w:rsid w:val="00AF5659"/>
    <w:rsid w:val="00B41C82"/>
    <w:rsid w:val="00B82AEE"/>
    <w:rsid w:val="00BE63AF"/>
    <w:rsid w:val="00C14517"/>
    <w:rsid w:val="00C22327"/>
    <w:rsid w:val="00C337EF"/>
    <w:rsid w:val="00C3772C"/>
    <w:rsid w:val="00C4179F"/>
    <w:rsid w:val="00C43298"/>
    <w:rsid w:val="00CD46C5"/>
    <w:rsid w:val="00CE5D6E"/>
    <w:rsid w:val="00D45B27"/>
    <w:rsid w:val="00DC6EBA"/>
    <w:rsid w:val="00DD5257"/>
    <w:rsid w:val="00E21683"/>
    <w:rsid w:val="00E366E9"/>
    <w:rsid w:val="00E54D37"/>
    <w:rsid w:val="00E63F33"/>
    <w:rsid w:val="00E974BC"/>
    <w:rsid w:val="00EA279E"/>
    <w:rsid w:val="00EB1478"/>
    <w:rsid w:val="00EC0A7D"/>
    <w:rsid w:val="00ED7310"/>
    <w:rsid w:val="00F51BFF"/>
    <w:rsid w:val="00F70297"/>
    <w:rsid w:val="00F97C72"/>
    <w:rsid w:val="00FD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340BB"/>
  <w15:chartTrackingRefBased/>
  <w15:docId w15:val="{4E868F19-B4D7-48CE-B094-43F21B10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D1E01"/>
    <w:pPr>
      <w:ind w:left="720"/>
      <w:contextualSpacing/>
    </w:pPr>
  </w:style>
  <w:style w:type="table" w:styleId="Tabellrutenett">
    <w:name w:val="Table Grid"/>
    <w:basedOn w:val="Vanligtabell"/>
    <w:uiPriority w:val="39"/>
    <w:rsid w:val="006C2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\OneDrive\Dokumenter\Egendefinerte%20Office-maler\Mal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Mal1</Template>
  <TotalTime>0</TotalTime>
  <Pages>3</Pages>
  <Words>743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Moe Haughem</dc:creator>
  <cp:keywords/>
  <dc:description/>
  <cp:lastModifiedBy>Marie Moe Haughem</cp:lastModifiedBy>
  <cp:revision>2</cp:revision>
  <dcterms:created xsi:type="dcterms:W3CDTF">2023-01-10T09:14:00Z</dcterms:created>
  <dcterms:modified xsi:type="dcterms:W3CDTF">2023-01-10T09:14:00Z</dcterms:modified>
</cp:coreProperties>
</file>