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308" w14:textId="0B5936BE" w:rsidR="00017046" w:rsidRDefault="00E54D37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INTROFORELESNING – 09. januar m/Mattias og Kristin</w:t>
      </w:r>
    </w:p>
    <w:p w14:paraId="7895BDC2" w14:textId="77777777" w:rsidR="00E54D37" w:rsidRPr="00E54D37" w:rsidRDefault="00E54D37" w:rsidP="004C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D37" w:rsidRPr="00E54D37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37"/>
    <w:rsid w:val="00017046"/>
    <w:rsid w:val="004C14A4"/>
    <w:rsid w:val="00E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0BB"/>
  <w15:chartTrackingRefBased/>
  <w15:docId w15:val="{4E868F19-B4D7-48CE-B094-43F21B10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1</cp:revision>
  <dcterms:created xsi:type="dcterms:W3CDTF">2023-01-09T06:50:00Z</dcterms:created>
  <dcterms:modified xsi:type="dcterms:W3CDTF">2023-01-09T06:53:00Z</dcterms:modified>
</cp:coreProperties>
</file>