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60DF" w14:textId="70984C82" w:rsidR="00BD3F78" w:rsidRDefault="004F444A" w:rsidP="004C14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Den flerkulturelle skolen</w:t>
      </w:r>
    </w:p>
    <w:p w14:paraId="41E0AB2D" w14:textId="77777777" w:rsidR="00BD3F78" w:rsidRPr="00BD3F78" w:rsidRDefault="00BD3F7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F78">
        <w:rPr>
          <w:rFonts w:ascii="Times New Roman" w:hAnsi="Times New Roman" w:cs="Times New Roman"/>
          <w:sz w:val="24"/>
          <w:szCs w:val="24"/>
        </w:rPr>
        <w:t xml:space="preserve">Kariane </w:t>
      </w:r>
      <w:proofErr w:type="spellStart"/>
      <w:r w:rsidRPr="00BD3F78">
        <w:rPr>
          <w:rFonts w:ascii="Times New Roman" w:hAnsi="Times New Roman" w:cs="Times New Roman"/>
          <w:sz w:val="24"/>
          <w:szCs w:val="24"/>
        </w:rPr>
        <w:t>G.Westrheim</w:t>
      </w:r>
      <w:proofErr w:type="spellEnd"/>
      <w:r w:rsidRPr="00BD3F78">
        <w:rPr>
          <w:rFonts w:ascii="Times New Roman" w:hAnsi="Times New Roman" w:cs="Times New Roman"/>
          <w:sz w:val="24"/>
          <w:szCs w:val="24"/>
        </w:rPr>
        <w:t xml:space="preserve">. (2020). Den flerkulturelle skolen. I Krumsvik &amp; R. </w:t>
      </w:r>
      <w:proofErr w:type="spellStart"/>
      <w:r w:rsidRPr="00BD3F78">
        <w:rPr>
          <w:rFonts w:ascii="Times New Roman" w:hAnsi="Times New Roman" w:cs="Times New Roman"/>
          <w:sz w:val="24"/>
          <w:szCs w:val="24"/>
        </w:rPr>
        <w:t>Säljö</w:t>
      </w:r>
      <w:proofErr w:type="spellEnd"/>
      <w:r w:rsidRPr="00BD3F78">
        <w:rPr>
          <w:rFonts w:ascii="Times New Roman" w:hAnsi="Times New Roman" w:cs="Times New Roman"/>
          <w:sz w:val="24"/>
          <w:szCs w:val="24"/>
        </w:rPr>
        <w:t xml:space="preserve"> (Red.), </w:t>
      </w:r>
    </w:p>
    <w:p w14:paraId="19BED63B" w14:textId="08478884" w:rsidR="00BD3F78" w:rsidRDefault="00BD3F7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F78">
        <w:rPr>
          <w:rFonts w:ascii="Times New Roman" w:hAnsi="Times New Roman" w:cs="Times New Roman"/>
          <w:i/>
          <w:iCs/>
          <w:sz w:val="24"/>
          <w:szCs w:val="24"/>
        </w:rPr>
        <w:t xml:space="preserve">Praktisk-pedagogisk utdanning: en antologi </w:t>
      </w:r>
      <w:r w:rsidRPr="00BD3F78">
        <w:rPr>
          <w:rFonts w:ascii="Times New Roman" w:hAnsi="Times New Roman" w:cs="Times New Roman"/>
          <w:sz w:val="24"/>
          <w:szCs w:val="24"/>
        </w:rPr>
        <w:t>(2. utgave, s. 391–421). Fagbokforlaget.</w:t>
      </w:r>
    </w:p>
    <w:p w14:paraId="3B4CE54D" w14:textId="1005A167" w:rsidR="00BD3F78" w:rsidRDefault="00BD3F7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DAB82" w14:textId="0D5AAEEC" w:rsidR="00BD3F78" w:rsidRDefault="00EF1A6A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Minoritet</w:t>
      </w:r>
      <w:r w:rsidR="00C13FC7">
        <w:rPr>
          <w:rFonts w:ascii="Times New Roman" w:hAnsi="Times New Roman" w:cs="Times New Roman"/>
          <w:sz w:val="24"/>
          <w:szCs w:val="24"/>
        </w:rPr>
        <w:t xml:space="preserve">selevers rettigheter er nedfelt i lover, politiske føringer og læreplaner. </w:t>
      </w:r>
    </w:p>
    <w:p w14:paraId="5EA2382E" w14:textId="5B186D50" w:rsidR="00B9436F" w:rsidRDefault="00B9436F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har allikevel lite så si </w:t>
      </w:r>
      <w:r w:rsidR="00022AF2">
        <w:rPr>
          <w:rFonts w:ascii="Times New Roman" w:hAnsi="Times New Roman" w:cs="Times New Roman"/>
          <w:sz w:val="24"/>
          <w:szCs w:val="24"/>
        </w:rPr>
        <w:t>i forhold til undervisningen, kompetansen og holdningene i skolen og blant lærerne</w:t>
      </w:r>
      <w:r w:rsidR="00273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D9504" w14:textId="1FC709FD" w:rsidR="00273077" w:rsidRDefault="00273077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man tar ut elever fra timen for å gi de undervisning sammen med fire andre i et rom som sjeldent blir brukt minner mye om forvisning og eks</w:t>
      </w:r>
      <w:r w:rsidR="006F2BDD">
        <w:rPr>
          <w:rFonts w:ascii="Times New Roman" w:hAnsi="Times New Roman" w:cs="Times New Roman"/>
          <w:sz w:val="24"/>
          <w:szCs w:val="24"/>
        </w:rPr>
        <w:t xml:space="preserve">kludering. </w:t>
      </w:r>
      <w:r w:rsidR="00B577A8">
        <w:rPr>
          <w:rFonts w:ascii="Times New Roman" w:hAnsi="Times New Roman" w:cs="Times New Roman"/>
          <w:sz w:val="24"/>
          <w:szCs w:val="24"/>
        </w:rPr>
        <w:t xml:space="preserve">Kan også være med på å begrense elevenes læringsutbytte. </w:t>
      </w:r>
    </w:p>
    <w:p w14:paraId="20078FFA" w14:textId="77777777" w:rsidR="00B577A8" w:rsidRDefault="00B577A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66ED0" w14:textId="6DE06494" w:rsidR="00FB6B39" w:rsidRDefault="00FB6B39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Forskning viser at mange skoler i for stor grad henviser minoritetsspråklige elever til PPT når de føler seg maktesløse. </w:t>
      </w:r>
    </w:p>
    <w:p w14:paraId="43F66739" w14:textId="4BB857B8" w:rsidR="00FB6B39" w:rsidRDefault="00FB6B39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minoritetsforeldre kan det være rart å møte på </w:t>
      </w:r>
      <w:r w:rsidR="00256AE3">
        <w:rPr>
          <w:rFonts w:ascii="Times New Roman" w:hAnsi="Times New Roman" w:cs="Times New Roman"/>
          <w:sz w:val="24"/>
          <w:szCs w:val="24"/>
        </w:rPr>
        <w:t xml:space="preserve">møter og slikt i skolens regi fordi de ikke er vant til det – i mange land har læreren stor autoritet og det er ikke vanlig at foreldre tas med i råd. </w:t>
      </w:r>
    </w:p>
    <w:p w14:paraId="6F79435D" w14:textId="77777777" w:rsidR="00256AE3" w:rsidRDefault="00256AE3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19B0" w14:textId="1B9DEDA9" w:rsidR="00B916D3" w:rsidRDefault="00B916D3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Norge er en enhetsskole der mangfold og forskjell</w:t>
      </w:r>
      <w:r w:rsidR="00C15615">
        <w:rPr>
          <w:rFonts w:ascii="Times New Roman" w:hAnsi="Times New Roman" w:cs="Times New Roman"/>
          <w:sz w:val="24"/>
          <w:szCs w:val="24"/>
        </w:rPr>
        <w:t xml:space="preserve">ighet i fellesskolen vektlegges. </w:t>
      </w:r>
    </w:p>
    <w:p w14:paraId="0D0F7874" w14:textId="6F8427FB" w:rsidR="006F2BDD" w:rsidRDefault="00077B2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Norge er et flerkulturelt samfunn, men også </w:t>
      </w:r>
      <w:r w:rsidR="00010358">
        <w:rPr>
          <w:rFonts w:ascii="Times New Roman" w:hAnsi="Times New Roman" w:cs="Times New Roman"/>
          <w:sz w:val="24"/>
          <w:szCs w:val="24"/>
        </w:rPr>
        <w:t xml:space="preserve">interkulturelt = kultur og identitet endres som følge av kommunikasjon og samhandling mellom ulike grupper. </w:t>
      </w:r>
    </w:p>
    <w:p w14:paraId="352CD43D" w14:textId="77777777" w:rsidR="00010358" w:rsidRDefault="00010358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90149" w14:textId="584722AE" w:rsidR="000750A1" w:rsidRDefault="00A7371F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skal kunne være i stand til å forholde seg til hele eleven, som kan bruke elevens bakgrunn, evner og forutsetninger til </w:t>
      </w:r>
      <w:r w:rsidR="00CA65EF">
        <w:rPr>
          <w:rFonts w:ascii="Times New Roman" w:hAnsi="Times New Roman" w:cs="Times New Roman"/>
          <w:sz w:val="24"/>
          <w:szCs w:val="24"/>
        </w:rPr>
        <w:t xml:space="preserve">beste for eleven selv og samfunnet. – betrakter mangfold og forskjeller som en ressurs i skolen og samfunnet. </w:t>
      </w:r>
    </w:p>
    <w:p w14:paraId="73D8726C" w14:textId="77777777" w:rsidR="00CA65EF" w:rsidRDefault="00CA65EF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FF45A" w14:textId="5A0DE3EE" w:rsidR="00CA65EF" w:rsidRDefault="00C3428C" w:rsidP="00BD3F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 inkluderende språk</w:t>
      </w:r>
    </w:p>
    <w:p w14:paraId="0321BB63" w14:textId="36AC14C9" w:rsidR="00C3428C" w:rsidRDefault="0037118B" w:rsidP="00BD3F7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Ord om innvandring og det flerkulturelle</w:t>
      </w:r>
    </w:p>
    <w:p w14:paraId="3D6881E1" w14:textId="79BC0DEE" w:rsidR="0037118B" w:rsidRDefault="00062BB6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personer </w:t>
      </w:r>
      <w:r w:rsidR="004E5762">
        <w:rPr>
          <w:rFonts w:ascii="Times New Roman" w:hAnsi="Times New Roman" w:cs="Times New Roman"/>
          <w:sz w:val="24"/>
          <w:szCs w:val="24"/>
        </w:rPr>
        <w:t xml:space="preserve">betrakter som et hjemland og hva som er hjemme er en subjektiv erfaring og er derfor forskjellig fra person til person. </w:t>
      </w:r>
    </w:p>
    <w:p w14:paraId="51638D1C" w14:textId="5A255240" w:rsidR="004E5762" w:rsidRDefault="00653519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av tilhørighet </w:t>
      </w:r>
      <w:r w:rsidR="00E908AB">
        <w:rPr>
          <w:rFonts w:ascii="Times New Roman" w:hAnsi="Times New Roman" w:cs="Times New Roman"/>
          <w:sz w:val="24"/>
          <w:szCs w:val="24"/>
        </w:rPr>
        <w:t xml:space="preserve">vil kunne påvirkes av de ord vi bruker. </w:t>
      </w:r>
    </w:p>
    <w:p w14:paraId="4A2C5F0C" w14:textId="77777777" w:rsidR="00E908AB" w:rsidRPr="0037118B" w:rsidRDefault="00E908AB" w:rsidP="00BD3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8AB" w:rsidRPr="0037118B" w:rsidSect="004C1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8"/>
    <w:rsid w:val="00010358"/>
    <w:rsid w:val="00017046"/>
    <w:rsid w:val="00022AF2"/>
    <w:rsid w:val="00062BB6"/>
    <w:rsid w:val="000750A1"/>
    <w:rsid w:val="00077B28"/>
    <w:rsid w:val="00256AE3"/>
    <w:rsid w:val="00273077"/>
    <w:rsid w:val="0037118B"/>
    <w:rsid w:val="004C14A4"/>
    <w:rsid w:val="004E5762"/>
    <w:rsid w:val="004F444A"/>
    <w:rsid w:val="00653519"/>
    <w:rsid w:val="006F2BDD"/>
    <w:rsid w:val="00A7371F"/>
    <w:rsid w:val="00B577A8"/>
    <w:rsid w:val="00B916D3"/>
    <w:rsid w:val="00B9436F"/>
    <w:rsid w:val="00BD3F78"/>
    <w:rsid w:val="00C13FC7"/>
    <w:rsid w:val="00C15615"/>
    <w:rsid w:val="00C3428C"/>
    <w:rsid w:val="00CA65EF"/>
    <w:rsid w:val="00E908AB"/>
    <w:rsid w:val="00EF1A6A"/>
    <w:rsid w:val="00FB6B39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25CF"/>
  <w15:chartTrackingRefBased/>
  <w15:docId w15:val="{1CDB3B42-4BD4-475E-A9F8-80AEF3A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kumenter\Egendefinerte%20Office-maler\Mal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</Template>
  <TotalTime>79</TotalTime>
  <Pages>1</Pages>
  <Words>265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Moe Haughem</dc:creator>
  <cp:keywords/>
  <dc:description/>
  <cp:lastModifiedBy>Marie Moe Haughem</cp:lastModifiedBy>
  <cp:revision>25</cp:revision>
  <dcterms:created xsi:type="dcterms:W3CDTF">2023-01-06T11:39:00Z</dcterms:created>
  <dcterms:modified xsi:type="dcterms:W3CDTF">2023-01-06T12:58:00Z</dcterms:modified>
</cp:coreProperties>
</file>